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B6" w:rsidRDefault="005C1EB6" w:rsidP="0044642C">
      <w:pPr>
        <w:pStyle w:val="NoSpacing"/>
        <w:jc w:val="center"/>
        <w:rPr>
          <w:rFonts w:ascii="Monotype Corsiva" w:hAnsi="Monotype Corsiva"/>
          <w:b/>
          <w:i/>
          <w:sz w:val="52"/>
          <w:szCs w:val="52"/>
          <w:u w:val="single"/>
        </w:rPr>
      </w:pPr>
      <w:r w:rsidRPr="003F5AF7">
        <w:rPr>
          <w:rFonts w:ascii="Monotype Corsiva" w:hAnsi="Monotype Corsiva"/>
          <w:b/>
          <w:i/>
          <w:sz w:val="52"/>
          <w:szCs w:val="52"/>
          <w:u w:val="single"/>
        </w:rPr>
        <w:t>Спящая красавица.</w:t>
      </w:r>
    </w:p>
    <w:p w:rsidR="005C1EB6" w:rsidRPr="003F5AF7" w:rsidRDefault="005C1EB6" w:rsidP="0044642C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Подготовительная группа</w:t>
      </w:r>
    </w:p>
    <w:p w:rsidR="005C1EB6" w:rsidRDefault="005C1EB6" w:rsidP="0019264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0563A8" w:rsidRDefault="005C1EB6" w:rsidP="000563A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563A8">
        <w:rPr>
          <w:rFonts w:ascii="Times New Roman" w:hAnsi="Times New Roman"/>
          <w:i/>
          <w:sz w:val="28"/>
          <w:szCs w:val="28"/>
          <w:u w:val="single"/>
        </w:rPr>
        <w:t>В зале полумрак, ёлка не горит, звучит завывание вьюги. В зал залетают две снежинки, разлетаются по разным углам.</w:t>
      </w:r>
    </w:p>
    <w:p w:rsidR="005C1EB6" w:rsidRPr="000563A8" w:rsidRDefault="005C1EB6" w:rsidP="000563A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0563A8" w:rsidRDefault="005C1EB6" w:rsidP="000563A8">
      <w:pPr>
        <w:pStyle w:val="NoSpacing"/>
        <w:rPr>
          <w:rFonts w:ascii="Times New Roman" w:hAnsi="Times New Roman"/>
          <w:sz w:val="28"/>
          <w:szCs w:val="28"/>
        </w:rPr>
      </w:pPr>
      <w:r w:rsidRPr="000563A8">
        <w:rPr>
          <w:rFonts w:ascii="Times New Roman" w:hAnsi="Times New Roman"/>
          <w:sz w:val="28"/>
          <w:szCs w:val="28"/>
          <w:u w:val="single"/>
        </w:rPr>
        <w:t>1 снежинка</w:t>
      </w:r>
      <w:r w:rsidRPr="00A92E4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Вика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563A8">
        <w:rPr>
          <w:rFonts w:ascii="Times New Roman" w:hAnsi="Times New Roman"/>
          <w:sz w:val="28"/>
          <w:szCs w:val="28"/>
        </w:rPr>
        <w:t>: Ау!</w:t>
      </w:r>
    </w:p>
    <w:p w:rsidR="005C1EB6" w:rsidRPr="000563A8" w:rsidRDefault="005C1EB6" w:rsidP="000563A8">
      <w:pPr>
        <w:pStyle w:val="NoSpacing"/>
        <w:rPr>
          <w:rFonts w:ascii="Times New Roman" w:hAnsi="Times New Roman"/>
          <w:sz w:val="28"/>
          <w:szCs w:val="28"/>
        </w:rPr>
      </w:pPr>
      <w:r w:rsidRPr="000563A8">
        <w:rPr>
          <w:rFonts w:ascii="Times New Roman" w:hAnsi="Times New Roman"/>
          <w:sz w:val="28"/>
          <w:szCs w:val="28"/>
          <w:u w:val="single"/>
        </w:rPr>
        <w:t>2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Арина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0563A8">
        <w:rPr>
          <w:rFonts w:ascii="Times New Roman" w:hAnsi="Times New Roman"/>
          <w:sz w:val="28"/>
          <w:szCs w:val="28"/>
        </w:rPr>
        <w:t>: Ау!</w:t>
      </w:r>
    </w:p>
    <w:p w:rsidR="005C1EB6" w:rsidRDefault="005C1EB6" w:rsidP="000563A8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Pr="00192647" w:rsidRDefault="005C1EB6" w:rsidP="000563A8">
      <w:pPr>
        <w:pStyle w:val="NoSpacing"/>
        <w:rPr>
          <w:rFonts w:ascii="Times New Roman" w:hAnsi="Times New Roman"/>
          <w:sz w:val="28"/>
          <w:szCs w:val="28"/>
        </w:rPr>
      </w:pPr>
      <w:r w:rsidRPr="000563A8">
        <w:rPr>
          <w:rFonts w:ascii="Times New Roman" w:hAnsi="Times New Roman"/>
          <w:sz w:val="28"/>
          <w:szCs w:val="28"/>
          <w:u w:val="single"/>
        </w:rPr>
        <w:t>1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Вика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0563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Ты здесь?</w:t>
      </w:r>
    </w:p>
    <w:p w:rsidR="005C1EB6" w:rsidRPr="000563A8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2 снежинка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Арина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Я здесь.</w:t>
      </w:r>
    </w:p>
    <w:p w:rsidR="005C1EB6" w:rsidRDefault="005C1EB6" w:rsidP="000563A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0563A8" w:rsidRDefault="005C1EB6" w:rsidP="000563A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563A8">
        <w:rPr>
          <w:rFonts w:ascii="Times New Roman" w:hAnsi="Times New Roman"/>
          <w:i/>
          <w:sz w:val="28"/>
          <w:szCs w:val="28"/>
          <w:u w:val="single"/>
        </w:rPr>
        <w:t>Подлетают друг к другу. Оглядываются по сторонам.</w:t>
      </w:r>
    </w:p>
    <w:p w:rsidR="005C1EB6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1EB6" w:rsidRPr="000563A8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1 снежинка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Вика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Ах, Куда же мы попали?</w:t>
      </w:r>
    </w:p>
    <w:p w:rsidR="005C1EB6" w:rsidRPr="000563A8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2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Арина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Мы в большом просторном зале.</w:t>
      </w:r>
    </w:p>
    <w:p w:rsidR="005C1EB6" w:rsidRPr="00192647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Помнишь, мы с тобой летели –</w:t>
      </w:r>
    </w:p>
    <w:p w:rsidR="005C1EB6" w:rsidRPr="00192647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Мимо сосен, мимо елей.</w:t>
      </w:r>
    </w:p>
    <w:p w:rsidR="005C1EB6" w:rsidRPr="00192647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Это Дедушка Мороз</w:t>
      </w:r>
    </w:p>
    <w:p w:rsidR="005C1EB6" w:rsidRPr="00192647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Нас с тобой сюда принёс.</w:t>
      </w:r>
    </w:p>
    <w:p w:rsidR="005C1EB6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Pr="000563A8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1 снежинка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Вика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Значит, это детский сад?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Только нет</w:t>
      </w:r>
      <w:r>
        <w:rPr>
          <w:rFonts w:ascii="Times New Roman" w:hAnsi="Times New Roman"/>
          <w:sz w:val="28"/>
          <w:szCs w:val="28"/>
        </w:rPr>
        <w:t>у</w:t>
      </w:r>
      <w:r w:rsidRPr="00192647">
        <w:rPr>
          <w:rFonts w:ascii="Times New Roman" w:hAnsi="Times New Roman"/>
          <w:sz w:val="28"/>
          <w:szCs w:val="28"/>
        </w:rPr>
        <w:t xml:space="preserve"> здесь ребят…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0563A8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2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Арина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Всё готово, что ж мы ждём?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Мы сюда их позовём,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Скажем мы, что Дед Мороз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2647">
        <w:rPr>
          <w:rFonts w:ascii="Times New Roman" w:hAnsi="Times New Roman"/>
          <w:sz w:val="28"/>
          <w:szCs w:val="28"/>
        </w:rPr>
        <w:t>Ёлку в детский сад принёс.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0563A8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1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 w:rsidRPr="00A92E4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Вика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92647">
        <w:rPr>
          <w:rFonts w:ascii="Times New Roman" w:hAnsi="Times New Roman"/>
          <w:sz w:val="28"/>
          <w:szCs w:val="28"/>
        </w:rPr>
        <w:t>Все скорей сюда бегите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 w:rsidRPr="00192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2647">
        <w:rPr>
          <w:rFonts w:ascii="Times New Roman" w:hAnsi="Times New Roman"/>
          <w:sz w:val="28"/>
          <w:szCs w:val="28"/>
        </w:rPr>
        <w:t>Собирайтесь в этот зал,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 w:rsidRPr="00192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2647">
        <w:rPr>
          <w:rFonts w:ascii="Times New Roman" w:hAnsi="Times New Roman"/>
          <w:sz w:val="28"/>
          <w:szCs w:val="28"/>
        </w:rPr>
        <w:t>Если видеть вы хотите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 w:rsidRPr="00192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2647">
        <w:rPr>
          <w:rFonts w:ascii="Times New Roman" w:hAnsi="Times New Roman"/>
          <w:sz w:val="28"/>
          <w:szCs w:val="28"/>
        </w:rPr>
        <w:t>Новогодний карнавал!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0563A8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2 снежинка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A92E4B">
        <w:rPr>
          <w:rFonts w:ascii="Times New Roman" w:hAnsi="Times New Roman"/>
          <w:b/>
          <w:i/>
          <w:sz w:val="28"/>
          <w:szCs w:val="28"/>
          <w:u w:val="single"/>
        </w:rPr>
        <w:t>Арина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19264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647">
        <w:rPr>
          <w:rFonts w:ascii="Times New Roman" w:hAnsi="Times New Roman"/>
          <w:sz w:val="28"/>
          <w:szCs w:val="28"/>
        </w:rPr>
        <w:t>Приглашаем только тех,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</w:t>
      </w:r>
      <w:r w:rsidRPr="00192647">
        <w:rPr>
          <w:rFonts w:ascii="Times New Roman" w:hAnsi="Times New Roman"/>
          <w:sz w:val="28"/>
          <w:szCs w:val="28"/>
        </w:rPr>
        <w:t>то смеётся громче всех,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</w:t>
      </w:r>
      <w:r w:rsidRPr="00192647">
        <w:rPr>
          <w:rFonts w:ascii="Times New Roman" w:hAnsi="Times New Roman"/>
          <w:sz w:val="28"/>
          <w:szCs w:val="28"/>
        </w:rPr>
        <w:t>то здесь спляшет и споёт,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Х</w:t>
      </w:r>
      <w:r w:rsidRPr="00192647">
        <w:rPr>
          <w:rFonts w:ascii="Times New Roman" w:hAnsi="Times New Roman"/>
          <w:sz w:val="28"/>
          <w:szCs w:val="28"/>
        </w:rPr>
        <w:t>ороводы заведёт.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2647">
        <w:rPr>
          <w:rFonts w:ascii="Times New Roman" w:hAnsi="Times New Roman"/>
          <w:sz w:val="28"/>
          <w:szCs w:val="28"/>
          <w:u w:val="single"/>
        </w:rPr>
        <w:t>Обе снежинки: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92647">
        <w:rPr>
          <w:rFonts w:ascii="Times New Roman" w:hAnsi="Times New Roman"/>
          <w:sz w:val="28"/>
          <w:szCs w:val="28"/>
        </w:rPr>
        <w:t>Громче музыка играй,</w:t>
      </w:r>
    </w:p>
    <w:p w:rsidR="005C1EB6" w:rsidRPr="00192647" w:rsidRDefault="005C1EB6" w:rsidP="0019264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92647">
        <w:rPr>
          <w:rFonts w:ascii="Times New Roman" w:hAnsi="Times New Roman"/>
          <w:sz w:val="28"/>
          <w:szCs w:val="28"/>
        </w:rPr>
        <w:t>Ёлочка, гостей встречай!</w:t>
      </w:r>
    </w:p>
    <w:p w:rsidR="005C1EB6" w:rsidRDefault="005C1EB6" w:rsidP="005454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C1EB6" w:rsidRDefault="005C1EB6" w:rsidP="005454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C1EB6" w:rsidRPr="00545483" w:rsidRDefault="005C1EB6" w:rsidP="0054548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45483">
        <w:rPr>
          <w:rFonts w:ascii="Times New Roman" w:hAnsi="Times New Roman"/>
          <w:b/>
          <w:sz w:val="28"/>
          <w:szCs w:val="28"/>
        </w:rPr>
        <w:t>Хоровод Новогодняя Считалочка</w:t>
      </w:r>
    </w:p>
    <w:p w:rsidR="005C1EB6" w:rsidRPr="000563A8" w:rsidRDefault="005C1EB6" w:rsidP="00545483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563A8">
        <w:rPr>
          <w:rFonts w:ascii="Times New Roman" w:hAnsi="Times New Roman"/>
          <w:i/>
          <w:sz w:val="28"/>
          <w:szCs w:val="28"/>
          <w:u w:val="single"/>
        </w:rPr>
        <w:t>Под весёлую музыку забегают дети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>. Останавливаются врассыпную на ковре</w:t>
      </w:r>
      <w:r w:rsidRPr="000563A8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C1EB6" w:rsidRPr="00192647" w:rsidRDefault="005C1EB6" w:rsidP="00192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EB6" w:rsidRPr="0074300E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 w:rsidRPr="003F5AF7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К нам пришёл весёлый праздник</w:t>
      </w:r>
    </w:p>
    <w:p w:rsidR="005C1EB6" w:rsidRPr="0074300E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Фантазёр, шутник, проказник!</w:t>
      </w:r>
    </w:p>
    <w:p w:rsidR="005C1EB6" w:rsidRPr="0074300E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хоровод он нас зовёт,</w:t>
      </w:r>
    </w:p>
    <w:p w:rsidR="005C1EB6" w:rsidRPr="0074300E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Этот  праздник – Новый год!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 w:rsidRPr="00A92E4B">
        <w:rPr>
          <w:rFonts w:ascii="Times New Roman" w:hAnsi="Times New Roman"/>
          <w:b/>
          <w:i/>
          <w:sz w:val="36"/>
          <w:szCs w:val="36"/>
        </w:rPr>
        <w:t>Аня Ш:</w:t>
      </w:r>
      <w:r>
        <w:rPr>
          <w:rFonts w:ascii="Times New Roman" w:hAnsi="Times New Roman"/>
          <w:sz w:val="28"/>
          <w:szCs w:val="28"/>
        </w:rPr>
        <w:t xml:space="preserve"> Он подарит песни, сказки,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Всех закружит в шумной пляске!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Улыбнётся, подмигнёт,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Этот праздник – Новый год!                                   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Ваня Б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: С Новым годом поздравляем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Всех пришедших в этот зал!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Начинаем, начинаем</w:t>
      </w:r>
    </w:p>
    <w:p w:rsidR="005C1EB6" w:rsidRDefault="005C1EB6" w:rsidP="0044642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Новогодний карнавал!</w:t>
      </w:r>
    </w:p>
    <w:p w:rsidR="005C1EB6" w:rsidRPr="00545483" w:rsidRDefault="005C1EB6" w:rsidP="0054548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545483">
        <w:rPr>
          <w:rFonts w:ascii="Times New Roman" w:hAnsi="Times New Roman"/>
          <w:i/>
          <w:sz w:val="28"/>
          <w:szCs w:val="28"/>
        </w:rPr>
        <w:t>Дети берут фонарики и колокольчики</w:t>
      </w:r>
    </w:p>
    <w:p w:rsidR="005C1EB6" w:rsidRPr="003F5AF7" w:rsidRDefault="005C1EB6" w:rsidP="001426AF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5AF7">
        <w:rPr>
          <w:rFonts w:ascii="Times New Roman" w:hAnsi="Times New Roman"/>
          <w:b/>
          <w:i/>
          <w:sz w:val="32"/>
          <w:szCs w:val="32"/>
          <w:u w:val="single"/>
        </w:rPr>
        <w:t>*Хоровод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«Откуда приходит Новый год»»</w:t>
      </w:r>
    </w:p>
    <w:p w:rsidR="005C1EB6" w:rsidRDefault="005C1EB6" w:rsidP="0044642C">
      <w:pPr>
        <w:pStyle w:val="NoSpacing"/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5C1EB6" w:rsidRDefault="005C1EB6" w:rsidP="0044642C">
      <w:pPr>
        <w:pStyle w:val="NoSpacing"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 xml:space="preserve">Миша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225D">
        <w:rPr>
          <w:rFonts w:ascii="Times New Roman" w:hAnsi="Times New Roman"/>
          <w:sz w:val="28"/>
          <w:szCs w:val="28"/>
          <w:lang w:eastAsia="ru-RU"/>
        </w:rPr>
        <w:t xml:space="preserve">Посмотрите, посмотрите, </w:t>
      </w:r>
      <w:r w:rsidRPr="007B225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B225D">
        <w:rPr>
          <w:rFonts w:ascii="Times New Roman" w:hAnsi="Times New Roman"/>
          <w:sz w:val="28"/>
          <w:szCs w:val="28"/>
          <w:lang w:eastAsia="ru-RU"/>
        </w:rPr>
        <w:t xml:space="preserve">Что за дерево стоит — </w:t>
      </w:r>
      <w:r w:rsidRPr="007B225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На нё</w:t>
      </w:r>
      <w:r w:rsidRPr="007B225D">
        <w:rPr>
          <w:rFonts w:ascii="Times New Roman" w:hAnsi="Times New Roman"/>
          <w:sz w:val="28"/>
          <w:szCs w:val="28"/>
          <w:lang w:eastAsia="ru-RU"/>
        </w:rPr>
        <w:t xml:space="preserve">м бусы и хлопушки, </w:t>
      </w:r>
      <w:r w:rsidRPr="007B225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B225D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>нё</w:t>
      </w:r>
      <w:r w:rsidRPr="007B225D">
        <w:rPr>
          <w:rFonts w:ascii="Times New Roman" w:hAnsi="Times New Roman"/>
          <w:sz w:val="28"/>
          <w:szCs w:val="28"/>
          <w:lang w:eastAsia="ru-RU"/>
        </w:rPr>
        <w:t>к вверху горит.</w:t>
      </w:r>
      <w:r w:rsidRPr="001119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5C1EB6" w:rsidRDefault="005C1EB6" w:rsidP="004E6053">
      <w:pPr>
        <w:pStyle w:val="NoSpacing"/>
        <w:rPr>
          <w:rStyle w:val="ucoz-forum-post"/>
          <w:rFonts w:ascii="Times New Roman" w:hAnsi="Times New Roman"/>
          <w:sz w:val="28"/>
          <w:szCs w:val="28"/>
        </w:rPr>
      </w:pPr>
    </w:p>
    <w:p w:rsidR="005C1EB6" w:rsidRDefault="005C1EB6" w:rsidP="004E6053">
      <w:pPr>
        <w:pStyle w:val="NoSpacing"/>
        <w:rPr>
          <w:rStyle w:val="ucoz-forum-post"/>
          <w:rFonts w:ascii="Times New Roman" w:hAnsi="Times New Roman"/>
          <w:sz w:val="28"/>
          <w:szCs w:val="28"/>
        </w:rPr>
      </w:pPr>
      <w:r w:rsidRPr="002F6BD6">
        <w:rPr>
          <w:rStyle w:val="ucoz-forum-post"/>
          <w:rFonts w:ascii="Times New Roman" w:hAnsi="Times New Roman"/>
          <w:b/>
          <w:i/>
          <w:sz w:val="36"/>
          <w:szCs w:val="36"/>
          <w:u w:val="single"/>
        </w:rPr>
        <w:t>Соня</w:t>
      </w:r>
      <w:r>
        <w:rPr>
          <w:rStyle w:val="ucoz-forum-post"/>
          <w:rFonts w:ascii="Times New Roman" w:hAnsi="Times New Roman"/>
          <w:sz w:val="28"/>
          <w:szCs w:val="28"/>
          <w:u w:val="single"/>
        </w:rPr>
        <w:t xml:space="preserve"> </w:t>
      </w:r>
      <w:r w:rsidRPr="004E6053">
        <w:rPr>
          <w:rStyle w:val="ucoz-forum-post"/>
          <w:rFonts w:ascii="Times New Roman" w:hAnsi="Times New Roman"/>
          <w:sz w:val="28"/>
          <w:szCs w:val="28"/>
        </w:rPr>
        <w:t>: К нам в гости ёлочка пришла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И светиться огнями.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>Пускай друзья весёлый час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-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Встречают вместе снами!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2F6BD6">
        <w:rPr>
          <w:rStyle w:val="ucoz-forum-post"/>
          <w:rFonts w:ascii="Times New Roman" w:hAnsi="Times New Roman"/>
          <w:b/>
          <w:i/>
          <w:sz w:val="36"/>
          <w:szCs w:val="36"/>
          <w:u w:val="single"/>
        </w:rPr>
        <w:t>Ваня З</w:t>
      </w:r>
      <w:r>
        <w:rPr>
          <w:rStyle w:val="ucoz-forum-post"/>
          <w:rFonts w:ascii="Times New Roman" w:hAnsi="Times New Roman"/>
          <w:sz w:val="28"/>
          <w:szCs w:val="28"/>
          <w:u w:val="single"/>
        </w:rPr>
        <w:t xml:space="preserve">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Под ёлкой спляшем и споём,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Ведь Новый год сегодня.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>Смотрите все, а мы начнём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-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Наш праздник новогодний.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                                             </w:t>
      </w:r>
      <w:r w:rsidRPr="004E6053">
        <w:rPr>
          <w:rStyle w:val="ucoz-forum-post"/>
          <w:rFonts w:ascii="Times New Roman" w:hAnsi="Times New Roman"/>
          <w:i/>
          <w:sz w:val="28"/>
          <w:szCs w:val="28"/>
          <w:u w:val="single"/>
        </w:rPr>
        <w:t>Звон металлофона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2F6BD6">
        <w:rPr>
          <w:rStyle w:val="ucoz-forum-post"/>
          <w:rFonts w:ascii="Times New Roman" w:hAnsi="Times New Roman"/>
          <w:b/>
          <w:i/>
          <w:sz w:val="36"/>
          <w:szCs w:val="36"/>
          <w:u w:val="single"/>
        </w:rPr>
        <w:t>Андрей</w:t>
      </w:r>
      <w:r>
        <w:rPr>
          <w:rStyle w:val="ucoz-forum-post"/>
          <w:rFonts w:ascii="Times New Roman" w:hAnsi="Times New Roman"/>
          <w:sz w:val="28"/>
          <w:szCs w:val="28"/>
          <w:u w:val="single"/>
        </w:rPr>
        <w:t xml:space="preserve">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Слышите? 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На нашей ёлке </w:t>
      </w:r>
      <w:r>
        <w:rPr>
          <w:rStyle w:val="ucoz-forum-post"/>
          <w:rFonts w:ascii="Times New Roman" w:hAnsi="Times New Roman"/>
          <w:sz w:val="28"/>
          <w:szCs w:val="28"/>
        </w:rPr>
        <w:t>-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Зазвенели вдруг иголки.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Может быть, звенят они,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Чтобы мы зажгли огни?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2F6BD6">
        <w:rPr>
          <w:rStyle w:val="ucoz-forum-post"/>
          <w:rFonts w:ascii="Times New Roman" w:hAnsi="Times New Roman"/>
          <w:b/>
          <w:i/>
          <w:sz w:val="36"/>
          <w:szCs w:val="36"/>
          <w:u w:val="single"/>
        </w:rPr>
        <w:t>Саша М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Нашей ёлке новогодней </w:t>
      </w:r>
      <w:r>
        <w:rPr>
          <w:rStyle w:val="ucoz-forum-post"/>
          <w:rFonts w:ascii="Times New Roman" w:hAnsi="Times New Roman"/>
          <w:sz w:val="28"/>
          <w:szCs w:val="28"/>
        </w:rPr>
        <w:t>-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Без огней нельзя сегодня!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Style w:val="ucoz-forum-post"/>
          <w:rFonts w:ascii="Times New Roman" w:hAnsi="Times New Roman"/>
          <w:sz w:val="28"/>
          <w:szCs w:val="28"/>
          <w:u w:val="single"/>
        </w:rPr>
        <w:t>Вед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Ну, тогда о чём же речь?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>Надо ёлочку зажечь! (</w:t>
      </w:r>
      <w:r w:rsidRPr="003C11E5">
        <w:rPr>
          <w:rStyle w:val="ucoz-forum-post"/>
          <w:rFonts w:ascii="Times New Roman" w:hAnsi="Times New Roman"/>
          <w:i/>
          <w:sz w:val="28"/>
          <w:szCs w:val="28"/>
          <w:u w:val="single"/>
        </w:rPr>
        <w:t>Ко всем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)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Вы к елочке идите и колокольчики, фонарики кладите</w:t>
      </w:r>
    </w:p>
    <w:p w:rsidR="005C1EB6" w:rsidRDefault="005C1EB6" w:rsidP="004E605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Чуть подальше отойдите,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Дружно хором все скажите: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>«Ёлка, ёлочка, проснись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И огнями загорись!»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830037">
        <w:rPr>
          <w:rStyle w:val="ucoz-forum-post"/>
          <w:rFonts w:ascii="Times New Roman" w:hAnsi="Times New Roman"/>
          <w:sz w:val="28"/>
          <w:szCs w:val="28"/>
        </w:rPr>
        <w:t xml:space="preserve">                          </w:t>
      </w:r>
      <w:r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30037">
        <w:rPr>
          <w:rStyle w:val="ucoz-forum-post"/>
          <w:rFonts w:ascii="Times New Roman" w:hAnsi="Times New Roman"/>
          <w:i/>
          <w:sz w:val="28"/>
          <w:szCs w:val="28"/>
          <w:u w:val="single"/>
        </w:rPr>
        <w:t>Дети повторяют, огни не зажигаются.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830037">
        <w:rPr>
          <w:rStyle w:val="ucoz-forum-post"/>
          <w:rFonts w:ascii="Times New Roman" w:hAnsi="Times New Roman"/>
          <w:sz w:val="28"/>
          <w:szCs w:val="28"/>
          <w:u w:val="single"/>
        </w:rPr>
        <w:t>Вед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Видно, всё – таки не громко,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Не проснулась наша ёлка.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Может, кто-то промолчал?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Скажет пусть дружнее зал!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830037">
        <w:rPr>
          <w:rStyle w:val="ucoz-forum-post"/>
          <w:rFonts w:ascii="Times New Roman" w:hAnsi="Times New Roman"/>
          <w:sz w:val="28"/>
          <w:szCs w:val="28"/>
          <w:u w:val="single"/>
        </w:rPr>
        <w:t>Все</w:t>
      </w:r>
      <w:r w:rsidRPr="004E6053">
        <w:rPr>
          <w:rStyle w:val="ucoz-forum-post"/>
          <w:rFonts w:ascii="Times New Roman" w:hAnsi="Times New Roman"/>
          <w:sz w:val="28"/>
          <w:szCs w:val="28"/>
        </w:rPr>
        <w:t>: Ёлка, ёлочка, проснись</w:t>
      </w:r>
      <w:r>
        <w:rPr>
          <w:rStyle w:val="ucoz-forum-post"/>
          <w:rFonts w:ascii="Times New Roman" w:hAnsi="Times New Roman"/>
          <w:sz w:val="28"/>
          <w:szCs w:val="28"/>
        </w:rPr>
        <w:t>,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И огнями загорись!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                         </w:t>
      </w:r>
      <w:r w:rsidRPr="00830037">
        <w:rPr>
          <w:rStyle w:val="ucoz-forum-post"/>
          <w:rFonts w:ascii="Times New Roman" w:hAnsi="Times New Roman"/>
          <w:i/>
          <w:sz w:val="28"/>
          <w:szCs w:val="28"/>
          <w:u w:val="single"/>
        </w:rPr>
        <w:t>На ёлке загораются лампочки.</w:t>
      </w:r>
      <w:r w:rsidRPr="00830037">
        <w:rPr>
          <w:rStyle w:val="ucoz-forum-post"/>
          <w:rFonts w:ascii="Times New Roman" w:hAnsi="Times New Roman"/>
          <w:i/>
          <w:sz w:val="28"/>
          <w:szCs w:val="28"/>
        </w:rPr>
        <w:t xml:space="preserve"> </w:t>
      </w:r>
      <w:r w:rsidRPr="00830037">
        <w:rPr>
          <w:rFonts w:ascii="Times New Roman" w:hAnsi="Times New Roman"/>
          <w:i/>
          <w:sz w:val="28"/>
          <w:szCs w:val="28"/>
        </w:rPr>
        <w:br/>
      </w:r>
      <w:r w:rsidRPr="00830037">
        <w:rPr>
          <w:rFonts w:ascii="Times New Roman" w:hAnsi="Times New Roman"/>
          <w:i/>
          <w:sz w:val="28"/>
          <w:szCs w:val="28"/>
        </w:rPr>
        <w:br/>
      </w:r>
      <w:r w:rsidRPr="00830037">
        <w:rPr>
          <w:rStyle w:val="ucoz-forum-post"/>
          <w:rFonts w:ascii="Times New Roman" w:hAnsi="Times New Roman"/>
          <w:sz w:val="28"/>
          <w:szCs w:val="28"/>
          <w:u w:val="single"/>
        </w:rPr>
        <w:t>Вед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: Мы не зря старались с вами.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Ёлка вспыхнула огнями! </w:t>
      </w:r>
    </w:p>
    <w:p w:rsidR="005C1EB6" w:rsidRPr="002F6BD6" w:rsidRDefault="005C1EB6" w:rsidP="002F6BD6">
      <w:pPr>
        <w:pStyle w:val="NoSpacing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Веселее всех на свете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Новогодний праздник встретим,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Становитесь в хоровод, </w:t>
      </w:r>
      <w:r w:rsidRPr="004E6053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Ведь сегодня – Новый год! </w:t>
      </w:r>
      <w:r w:rsidRPr="004E6053">
        <w:rPr>
          <w:rFonts w:ascii="Times New Roman" w:hAnsi="Times New Roman"/>
          <w:sz w:val="28"/>
          <w:szCs w:val="28"/>
        </w:rPr>
        <w:br/>
      </w:r>
      <w:r w:rsidRPr="004E6053">
        <w:rPr>
          <w:rFonts w:ascii="Times New Roman" w:hAnsi="Times New Roman"/>
          <w:sz w:val="28"/>
          <w:szCs w:val="28"/>
        </w:rPr>
        <w:br/>
      </w:r>
      <w:r w:rsidRPr="00830037">
        <w:rPr>
          <w:rStyle w:val="ucoz-forum-post"/>
          <w:rFonts w:ascii="Times New Roman" w:hAnsi="Times New Roman"/>
          <w:b/>
          <w:i/>
          <w:sz w:val="32"/>
          <w:szCs w:val="32"/>
        </w:rPr>
        <w:t xml:space="preserve">                             </w:t>
      </w:r>
      <w:r w:rsidRPr="00830037"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>*</w:t>
      </w:r>
      <w:r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 xml:space="preserve"> Х</w:t>
      </w:r>
      <w:r w:rsidRPr="00830037"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>оровод</w:t>
      </w:r>
      <w:r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 xml:space="preserve"> «Елочка»</w:t>
      </w:r>
    </w:p>
    <w:p w:rsidR="005C1EB6" w:rsidRDefault="005C1EB6" w:rsidP="0054548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830037">
        <w:rPr>
          <w:rStyle w:val="ucoz-forum-post"/>
          <w:rFonts w:ascii="Times New Roman" w:hAnsi="Times New Roman"/>
          <w:i/>
          <w:sz w:val="28"/>
          <w:szCs w:val="28"/>
          <w:u w:val="single"/>
        </w:rPr>
        <w:t>После хоровода все садятся на места.</w:t>
      </w:r>
      <w:r w:rsidRPr="004E6053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4E6053">
        <w:rPr>
          <w:rFonts w:ascii="Times New Roman" w:hAnsi="Times New Roman"/>
          <w:sz w:val="28"/>
          <w:szCs w:val="28"/>
        </w:rPr>
        <w:br/>
      </w:r>
      <w:r w:rsidRPr="00545483">
        <w:rPr>
          <w:rFonts w:ascii="Times New Roman" w:hAnsi="Times New Roman"/>
          <w:i/>
          <w:sz w:val="28"/>
          <w:szCs w:val="28"/>
        </w:rPr>
        <w:t>Под музыку выходят Аня и Соня</w:t>
      </w:r>
    </w:p>
    <w:p w:rsidR="005C1EB6" w:rsidRDefault="005C1EB6" w:rsidP="00545483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>*</w:t>
      </w:r>
      <w:r w:rsidRPr="0040343A">
        <w:rPr>
          <w:rFonts w:ascii="Times New Roman" w:hAnsi="Times New Roman"/>
          <w:b/>
          <w:i/>
          <w:sz w:val="32"/>
          <w:szCs w:val="32"/>
          <w:u w:val="single"/>
        </w:rPr>
        <w:t>Танец «Часики»</w:t>
      </w:r>
    </w:p>
    <w:p w:rsidR="005C1EB6" w:rsidRPr="004E6053" w:rsidRDefault="005C1EB6" w:rsidP="005454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Аня Ш.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: Бьют часы двенадцать,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дворе темно.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Слышишь, кто-то тихо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Постучал в окно?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Скрипнула калитка –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Это Новый год!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Он с собою чудо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руку ведёт…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545483" w:rsidRDefault="005C1EB6" w:rsidP="00402F96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545483">
        <w:rPr>
          <w:rFonts w:ascii="Times New Roman" w:hAnsi="Times New Roman"/>
          <w:i/>
          <w:sz w:val="28"/>
          <w:szCs w:val="28"/>
          <w:u w:val="single"/>
        </w:rPr>
        <w:t>Выходят: Миша, Соня, Макар, Алиса, Богдане, Ваня З., Андрей, Аня Ш.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Вед.</w:t>
      </w:r>
      <w:r>
        <w:rPr>
          <w:rFonts w:ascii="Times New Roman" w:hAnsi="Times New Roman"/>
          <w:sz w:val="28"/>
          <w:szCs w:val="28"/>
        </w:rPr>
        <w:t>: Что такое  Новый год?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 xml:space="preserve">Миша </w:t>
      </w:r>
      <w:r>
        <w:rPr>
          <w:rFonts w:ascii="Times New Roman" w:hAnsi="Times New Roman"/>
          <w:sz w:val="28"/>
          <w:szCs w:val="28"/>
        </w:rPr>
        <w:t>: Два волшебных слова!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уже готов ответ.</w:t>
      </w:r>
    </w:p>
    <w:p w:rsidR="005C1EB6" w:rsidRDefault="005C1EB6" w:rsidP="00402F96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40343A">
        <w:rPr>
          <w:rFonts w:ascii="Times New Roman" w:hAnsi="Times New Roman"/>
          <w:i/>
          <w:sz w:val="28"/>
          <w:szCs w:val="28"/>
          <w:u w:val="single"/>
        </w:rPr>
        <w:t xml:space="preserve">Дети по очереди берут и передают </w:t>
      </w:r>
      <w:r>
        <w:rPr>
          <w:rFonts w:ascii="Times New Roman" w:hAnsi="Times New Roman"/>
          <w:i/>
          <w:sz w:val="28"/>
          <w:szCs w:val="28"/>
          <w:u w:val="single"/>
        </w:rPr>
        <w:t>друг друг</w:t>
      </w:r>
      <w:r w:rsidRPr="0040343A">
        <w:rPr>
          <w:rFonts w:ascii="Times New Roman" w:hAnsi="Times New Roman"/>
          <w:i/>
          <w:sz w:val="28"/>
          <w:szCs w:val="28"/>
          <w:u w:val="single"/>
        </w:rPr>
        <w:t>у зажжённую свечу или фонарик.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 xml:space="preserve">Соня 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Это хвойный запах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Макар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: Серебристый лунный свет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еловых лапах.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Алиса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: Невесомые шары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сахарной обсыпкой.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Бог</w:t>
      </w:r>
      <w:r>
        <w:rPr>
          <w:rFonts w:ascii="Times New Roman" w:hAnsi="Times New Roman"/>
          <w:b/>
          <w:i/>
          <w:sz w:val="36"/>
          <w:szCs w:val="36"/>
          <w:u w:val="single"/>
        </w:rPr>
        <w:t>д</w:t>
      </w: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ан</w:t>
      </w:r>
      <w:r>
        <w:rPr>
          <w:rFonts w:ascii="Times New Roman" w:hAnsi="Times New Roman"/>
          <w:sz w:val="28"/>
          <w:szCs w:val="28"/>
        </w:rPr>
        <w:t>: И мерцанье мишуры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полудрёме зыбкой.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</w:rPr>
        <w:t>Ваня З</w:t>
      </w:r>
      <w:r>
        <w:rPr>
          <w:rFonts w:ascii="Times New Roman" w:hAnsi="Times New Roman"/>
          <w:sz w:val="28"/>
          <w:szCs w:val="28"/>
        </w:rPr>
        <w:t>.: Это яблочный пирог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 xml:space="preserve">Андрей </w:t>
      </w:r>
      <w:r>
        <w:rPr>
          <w:rFonts w:ascii="Times New Roman" w:hAnsi="Times New Roman"/>
          <w:sz w:val="28"/>
          <w:szCs w:val="28"/>
        </w:rPr>
        <w:t>: И подарков груда.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F6BD6">
        <w:rPr>
          <w:rFonts w:ascii="Times New Roman" w:hAnsi="Times New Roman"/>
          <w:b/>
          <w:i/>
          <w:sz w:val="36"/>
          <w:szCs w:val="36"/>
          <w:u w:val="single"/>
        </w:rPr>
        <w:t>Аня Ш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: Это сказочный порог,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которым - ….</w:t>
      </w:r>
    </w:p>
    <w:p w:rsidR="005C1EB6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40343A"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>: … чудо!</w:t>
      </w:r>
      <w:r w:rsidRPr="002F2159">
        <w:rPr>
          <w:rFonts w:ascii="Times New Roman" w:hAnsi="Times New Roman"/>
          <w:sz w:val="28"/>
          <w:szCs w:val="28"/>
        </w:rPr>
        <w:t xml:space="preserve"> </w:t>
      </w:r>
    </w:p>
    <w:p w:rsidR="005C1EB6" w:rsidRPr="00545483" w:rsidRDefault="005C1EB6" w:rsidP="0054548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545483">
        <w:rPr>
          <w:rFonts w:ascii="Times New Roman" w:hAnsi="Times New Roman"/>
          <w:i/>
          <w:sz w:val="28"/>
          <w:szCs w:val="28"/>
        </w:rPr>
        <w:t>Дети идут за Мишей и садятся на стульчики</w:t>
      </w:r>
    </w:p>
    <w:p w:rsidR="005C1EB6" w:rsidRPr="002F2159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2F2159">
        <w:rPr>
          <w:rFonts w:ascii="Times New Roman" w:hAnsi="Times New Roman"/>
          <w:sz w:val="28"/>
          <w:szCs w:val="28"/>
          <w:u w:val="single"/>
        </w:rPr>
        <w:t>Вед:</w:t>
      </w:r>
      <w:r w:rsidRPr="002F2159">
        <w:rPr>
          <w:rFonts w:ascii="Times New Roman" w:hAnsi="Times New Roman"/>
          <w:sz w:val="28"/>
          <w:szCs w:val="28"/>
        </w:rPr>
        <w:t xml:space="preserve"> Сегодня я – волшебница,</w:t>
      </w:r>
    </w:p>
    <w:p w:rsidR="005C1EB6" w:rsidRPr="002F2159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2F2159">
        <w:rPr>
          <w:rFonts w:ascii="Times New Roman" w:hAnsi="Times New Roman"/>
          <w:sz w:val="28"/>
          <w:szCs w:val="28"/>
        </w:rPr>
        <w:t xml:space="preserve">          Творю я чудеса,</w:t>
      </w:r>
    </w:p>
    <w:p w:rsidR="005C1EB6" w:rsidRPr="002F2159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2F2159">
        <w:rPr>
          <w:rFonts w:ascii="Times New Roman" w:hAnsi="Times New Roman"/>
          <w:sz w:val="28"/>
          <w:szCs w:val="28"/>
        </w:rPr>
        <w:t xml:space="preserve">          Я с палочкой волшебною</w:t>
      </w:r>
    </w:p>
    <w:p w:rsidR="005C1EB6" w:rsidRPr="002F2159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2F2159">
        <w:rPr>
          <w:rFonts w:ascii="Times New Roman" w:hAnsi="Times New Roman"/>
          <w:sz w:val="28"/>
          <w:szCs w:val="28"/>
        </w:rPr>
        <w:t xml:space="preserve">          На праздник к вам пришла.</w:t>
      </w:r>
    </w:p>
    <w:p w:rsidR="005C1EB6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 w:rsidRPr="002F215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В зимний час, в волшебный час</w:t>
      </w:r>
    </w:p>
    <w:p w:rsidR="005C1EB6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Чудеса свершаются.</w:t>
      </w:r>
    </w:p>
    <w:p w:rsidR="005C1EB6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у нас, а у нас</w:t>
      </w:r>
    </w:p>
    <w:p w:rsidR="005C1EB6" w:rsidRPr="002F2159" w:rsidRDefault="005C1EB6" w:rsidP="002F21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Сказка начинается.</w:t>
      </w:r>
    </w:p>
    <w:p w:rsidR="005C1EB6" w:rsidRPr="002F2159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E87458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: В одном сказочном королевстве жили-были король и королева.  И вот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однажды, произошло радостное событие: у королевы родилась дочь.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этому случаю во дворце устроили настоящий бал, на который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пригласили множество гостей.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FE1DB5" w:rsidRDefault="005C1EB6" w:rsidP="00402F9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Звучат фанфары. </w:t>
      </w:r>
      <w:r w:rsidRPr="00FE1DB5">
        <w:rPr>
          <w:rFonts w:ascii="Times New Roman" w:hAnsi="Times New Roman"/>
          <w:i/>
          <w:sz w:val="28"/>
          <w:szCs w:val="28"/>
          <w:u w:val="single"/>
        </w:rPr>
        <w:t>Выходит  Глашатай  со  свитком.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FE1DB5">
        <w:rPr>
          <w:rFonts w:ascii="Times New Roman" w:hAnsi="Times New Roman"/>
          <w:sz w:val="28"/>
          <w:szCs w:val="28"/>
          <w:u w:val="single"/>
        </w:rPr>
        <w:t>Глашатай</w:t>
      </w:r>
      <w:r>
        <w:rPr>
          <w:rFonts w:ascii="Times New Roman" w:hAnsi="Times New Roman"/>
          <w:sz w:val="28"/>
          <w:szCs w:val="28"/>
        </w:rPr>
        <w:t>: Всем! Всем! Всем!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Всех, кто в городе живёт,</w:t>
      </w:r>
    </w:p>
    <w:p w:rsidR="005C1EB6" w:rsidRPr="0040343A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Король на бал к себе зовёт!</w:t>
      </w:r>
    </w:p>
    <w:p w:rsidR="005C1EB6" w:rsidRDefault="005C1EB6" w:rsidP="00402F96"/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35BD2">
        <w:rPr>
          <w:rFonts w:ascii="Times New Roman" w:hAnsi="Times New Roman"/>
          <w:i/>
          <w:sz w:val="28"/>
          <w:szCs w:val="28"/>
          <w:u w:val="single"/>
        </w:rPr>
        <w:t>Под музыку выходят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пажи</w:t>
      </w:r>
      <w:r w:rsidRPr="00135BD2">
        <w:rPr>
          <w:rFonts w:ascii="Times New Roman" w:hAnsi="Times New Roman"/>
          <w:i/>
          <w:sz w:val="28"/>
          <w:szCs w:val="28"/>
          <w:u w:val="single"/>
        </w:rPr>
        <w:t xml:space="preserve"> Король и Королева.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 Танец Короля,</w:t>
      </w:r>
      <w:r w:rsidRPr="00135BD2">
        <w:rPr>
          <w:rFonts w:ascii="Times New Roman" w:hAnsi="Times New Roman"/>
          <w:b/>
          <w:i/>
          <w:sz w:val="32"/>
          <w:szCs w:val="32"/>
          <w:u w:val="single"/>
        </w:rPr>
        <w:t xml:space="preserve"> Королевы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и пажей</w:t>
      </w:r>
      <w:r w:rsidRPr="00135BD2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135BD2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Феи поступью неслышной,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 звезды спустились.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как в сказке необычной,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 нами появились.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35BD2">
        <w:rPr>
          <w:rFonts w:ascii="Times New Roman" w:hAnsi="Times New Roman"/>
          <w:i/>
          <w:sz w:val="28"/>
          <w:szCs w:val="28"/>
          <w:u w:val="single"/>
        </w:rPr>
        <w:t>Входят маленькие Феи. У каждой в руке волшебная палочка и букетик цветов.</w:t>
      </w:r>
    </w:p>
    <w:p w:rsidR="005C1EB6" w:rsidRPr="00135BD2" w:rsidRDefault="005C1EB6" w:rsidP="00BC74B6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135BD2">
        <w:rPr>
          <w:rFonts w:ascii="Times New Roman" w:hAnsi="Times New Roman"/>
          <w:b/>
          <w:i/>
          <w:sz w:val="32"/>
          <w:szCs w:val="32"/>
          <w:u w:val="single"/>
        </w:rPr>
        <w:t>*Танец Фей.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135BD2">
        <w:rPr>
          <w:rFonts w:ascii="Times New Roman" w:hAnsi="Times New Roman"/>
          <w:sz w:val="28"/>
          <w:szCs w:val="28"/>
          <w:u w:val="single"/>
        </w:rPr>
        <w:t>Феи (</w:t>
      </w:r>
      <w:r w:rsidRPr="00135BD2">
        <w:rPr>
          <w:rFonts w:ascii="Times New Roman" w:hAnsi="Times New Roman"/>
          <w:i/>
          <w:sz w:val="28"/>
          <w:szCs w:val="28"/>
          <w:u w:val="single"/>
        </w:rPr>
        <w:t>вместе</w:t>
      </w:r>
      <w:r w:rsidRPr="00135BD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Благодарим за приглашение на этот чудный, светлый бал.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35BD2">
        <w:rPr>
          <w:rFonts w:ascii="Times New Roman" w:hAnsi="Times New Roman"/>
          <w:i/>
          <w:sz w:val="28"/>
          <w:szCs w:val="28"/>
          <w:u w:val="single"/>
        </w:rPr>
        <w:t>Феи подходят к колыбели.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>Арина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35BD2">
        <w:rPr>
          <w:rFonts w:ascii="Times New Roman" w:hAnsi="Times New Roman"/>
          <w:sz w:val="28"/>
          <w:szCs w:val="28"/>
          <w:u w:val="single"/>
        </w:rPr>
        <w:t>1 фея</w:t>
      </w:r>
      <w:r>
        <w:rPr>
          <w:rFonts w:ascii="Times New Roman" w:hAnsi="Times New Roman"/>
          <w:sz w:val="28"/>
          <w:szCs w:val="28"/>
        </w:rPr>
        <w:t>: Я вам в подарок, милое дитя,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Хочу волшебный дар преподнести.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Чтоб умной были вы всегда,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знали горя на пути,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Чтобы хотели много знать,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книги умные читать.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41A08" w:rsidRDefault="005C1EB6" w:rsidP="00135BD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1A08">
        <w:rPr>
          <w:rFonts w:ascii="Times New Roman" w:hAnsi="Times New Roman"/>
          <w:i/>
          <w:sz w:val="28"/>
          <w:szCs w:val="28"/>
          <w:u w:val="single"/>
        </w:rPr>
        <w:t>Подходит к колыбели, касается волшебной палочкой колокольчика над колыбелькой  и  кладёт букетик цветов.</w:t>
      </w:r>
    </w:p>
    <w:p w:rsidR="005C1EB6" w:rsidRPr="00141A08" w:rsidRDefault="005C1EB6" w:rsidP="00402F96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 xml:space="preserve"> Вика</w:t>
      </w:r>
      <w:r>
        <w:rPr>
          <w:rFonts w:ascii="Times New Roman" w:hAnsi="Times New Roman"/>
          <w:sz w:val="28"/>
          <w:szCs w:val="28"/>
          <w:u w:val="single"/>
        </w:rPr>
        <w:t xml:space="preserve">  2</w:t>
      </w:r>
      <w:r w:rsidRPr="00135BD2">
        <w:rPr>
          <w:rFonts w:ascii="Times New Roman" w:hAnsi="Times New Roman"/>
          <w:sz w:val="28"/>
          <w:szCs w:val="28"/>
          <w:u w:val="single"/>
        </w:rPr>
        <w:t xml:space="preserve"> фея</w:t>
      </w:r>
      <w:r>
        <w:rPr>
          <w:rFonts w:ascii="Times New Roman" w:hAnsi="Times New Roman"/>
          <w:sz w:val="28"/>
          <w:szCs w:val="28"/>
        </w:rPr>
        <w:t>: Я в сердце ваше доброту вселю,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Своим теплом людей она согреет.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Поможет им в беде или нужде.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приголубит каждого и пожалеет.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35BD2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Подходит к колыбели…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 xml:space="preserve">Алиса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5BD2">
        <w:rPr>
          <w:rFonts w:ascii="Times New Roman" w:hAnsi="Times New Roman"/>
          <w:sz w:val="28"/>
          <w:szCs w:val="28"/>
          <w:u w:val="single"/>
        </w:rPr>
        <w:t>3 фея</w:t>
      </w:r>
      <w:r>
        <w:rPr>
          <w:rFonts w:ascii="Times New Roman" w:hAnsi="Times New Roman"/>
          <w:sz w:val="28"/>
          <w:szCs w:val="28"/>
        </w:rPr>
        <w:t>: А я, принцесса, наделю вас красотой.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Такою, чтобы всех очаровать!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Глазами – неба синевы,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Походкой лёгкою, чтоб вы могли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облакам летать.</w:t>
      </w:r>
    </w:p>
    <w:p w:rsidR="005C1EB6" w:rsidRDefault="005C1EB6" w:rsidP="00135BD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135BD2" w:rsidRDefault="005C1EB6" w:rsidP="00135BD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35BD2">
        <w:rPr>
          <w:rFonts w:ascii="Times New Roman" w:hAnsi="Times New Roman"/>
          <w:i/>
          <w:sz w:val="28"/>
          <w:szCs w:val="28"/>
          <w:u w:val="single"/>
        </w:rPr>
        <w:t>Подходит к колыбели, кладёт букетик.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5BD2">
        <w:rPr>
          <w:rFonts w:ascii="Times New Roman" w:hAnsi="Times New Roman"/>
          <w:sz w:val="28"/>
          <w:szCs w:val="28"/>
          <w:u w:val="single"/>
        </w:rPr>
        <w:t>Король</w:t>
      </w:r>
      <w:r>
        <w:rPr>
          <w:rFonts w:ascii="Times New Roman" w:hAnsi="Times New Roman"/>
          <w:sz w:val="28"/>
          <w:szCs w:val="28"/>
        </w:rPr>
        <w:t>: За пожелания и добрые слова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Вас, феи, от души благодарим.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просим вас - открыть сей бал,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танцем наши взоры усладить.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Королева</w:t>
      </w:r>
      <w:r>
        <w:rPr>
          <w:rFonts w:ascii="Times New Roman" w:hAnsi="Times New Roman"/>
          <w:sz w:val="28"/>
          <w:szCs w:val="28"/>
        </w:rPr>
        <w:t xml:space="preserve">: А сейчас для вас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Развесёлый  перепляс!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*Танец «Ледяные ладошки»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4B6">
        <w:rPr>
          <w:rFonts w:ascii="Times New Roman" w:hAnsi="Times New Roman"/>
          <w:i/>
          <w:sz w:val="28"/>
          <w:szCs w:val="28"/>
          <w:u w:val="single"/>
        </w:rPr>
        <w:t>В конце танца все застывают на св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>их местах.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Королева</w:t>
      </w:r>
      <w:r>
        <w:rPr>
          <w:rFonts w:ascii="Times New Roman" w:hAnsi="Times New Roman"/>
          <w:sz w:val="28"/>
          <w:szCs w:val="28"/>
        </w:rPr>
        <w:t>: Что такое? Что случилось?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Почему же всё остановилось? </w:t>
      </w:r>
    </w:p>
    <w:p w:rsidR="005C1EB6" w:rsidRPr="00545483" w:rsidRDefault="005C1EB6" w:rsidP="00545483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45483">
        <w:rPr>
          <w:rFonts w:ascii="Times New Roman" w:hAnsi="Times New Roman"/>
          <w:i/>
          <w:sz w:val="28"/>
          <w:szCs w:val="28"/>
          <w:u w:val="single"/>
        </w:rPr>
        <w:t>Мальчики  садятся на стульчик, девочки идут переодеваться</w:t>
      </w: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4B6">
        <w:rPr>
          <w:rFonts w:ascii="Times New Roman" w:hAnsi="Times New Roman"/>
          <w:i/>
          <w:sz w:val="28"/>
          <w:szCs w:val="28"/>
          <w:u w:val="single"/>
        </w:rPr>
        <w:t>Входит зл</w:t>
      </w:r>
      <w:r>
        <w:rPr>
          <w:rFonts w:ascii="Times New Roman" w:hAnsi="Times New Roman"/>
          <w:i/>
          <w:sz w:val="28"/>
          <w:szCs w:val="28"/>
          <w:u w:val="single"/>
        </w:rPr>
        <w:t>ая Фея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Какая сердитая гостья пришла,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Недобрую весть нам она принесла.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Злая Фея</w:t>
      </w:r>
      <w:r>
        <w:rPr>
          <w:rFonts w:ascii="Times New Roman" w:hAnsi="Times New Roman"/>
          <w:sz w:val="28"/>
          <w:szCs w:val="28"/>
        </w:rPr>
        <w:t>: Хватит веселиться, хватит танцевать.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тоже хочу </w:t>
      </w:r>
      <w:r w:rsidRPr="00BC74B6">
        <w:rPr>
          <w:rFonts w:ascii="Times New Roman" w:hAnsi="Times New Roman"/>
          <w:sz w:val="28"/>
          <w:szCs w:val="28"/>
          <w:u w:val="single"/>
        </w:rPr>
        <w:t>своё</w:t>
      </w:r>
      <w:r>
        <w:rPr>
          <w:rFonts w:ascii="Times New Roman" w:hAnsi="Times New Roman"/>
          <w:sz w:val="28"/>
          <w:szCs w:val="28"/>
        </w:rPr>
        <w:t xml:space="preserve"> слово сказать.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торжество вы пригласить меня забыли!?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 что ж? Насмешек я не потерплю!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злом своим испорчу ваш весёлый вечер.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только юная принцесса подрастёт.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расцветёт, как роза дивная в саду,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Моё коварство снова силу наберёт,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объятья сна её от вас я уведу.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16258">
        <w:rPr>
          <w:rFonts w:ascii="Times New Roman" w:hAnsi="Times New Roman"/>
          <w:b/>
          <w:i/>
          <w:sz w:val="28"/>
          <w:szCs w:val="28"/>
          <w:u w:val="single"/>
        </w:rPr>
        <w:t>Гаснет свет и ЁЛКА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 xml:space="preserve"> Злая фея быстро уходит. Все садятся на места.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Гости (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>хором</w:t>
      </w:r>
      <w:r w:rsidRPr="00BC74B6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: Ах!  (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>Плачут</w:t>
      </w:r>
      <w:r>
        <w:rPr>
          <w:rFonts w:ascii="Times New Roman" w:hAnsi="Times New Roman"/>
          <w:sz w:val="28"/>
          <w:szCs w:val="28"/>
        </w:rPr>
        <w:t>)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Ах! Милые друзья! Не бойтесь!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Принцесса ваша не умрёт.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Веретено возьмёт лишь только в руки,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Уколет палец и на сотню лет заснёт.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4B6">
        <w:rPr>
          <w:rFonts w:ascii="Times New Roman" w:hAnsi="Times New Roman"/>
          <w:i/>
          <w:sz w:val="28"/>
          <w:szCs w:val="28"/>
          <w:u w:val="single"/>
        </w:rPr>
        <w:t>Король подходит к Ведущей.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Король</w:t>
      </w:r>
      <w:r>
        <w:rPr>
          <w:rFonts w:ascii="Times New Roman" w:hAnsi="Times New Roman"/>
          <w:sz w:val="28"/>
          <w:szCs w:val="28"/>
        </w:rPr>
        <w:t>: Ко всем в королевстве пошлю я гонца,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Иголки убрать навсегда из дворца.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4B6">
        <w:rPr>
          <w:rFonts w:ascii="Times New Roman" w:hAnsi="Times New Roman"/>
          <w:i/>
          <w:sz w:val="28"/>
          <w:szCs w:val="28"/>
          <w:u w:val="single"/>
        </w:rPr>
        <w:t>Садится.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C74B6">
        <w:rPr>
          <w:rFonts w:ascii="Times New Roman" w:hAnsi="Times New Roman"/>
          <w:sz w:val="28"/>
          <w:szCs w:val="28"/>
          <w:u w:val="single"/>
        </w:rPr>
        <w:t>Вед:</w:t>
      </w:r>
      <w:r>
        <w:rPr>
          <w:rFonts w:ascii="Times New Roman" w:hAnsi="Times New Roman"/>
          <w:sz w:val="28"/>
          <w:szCs w:val="28"/>
        </w:rPr>
        <w:t xml:space="preserve"> И вот проходит год за годом,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Принцесса подрастает, как цветок.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Растёт счастливой, нежной, доброй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никакого зла не ждёт,</w:t>
      </w:r>
    </w:p>
    <w:p w:rsidR="005C1EB6" w:rsidRDefault="005C1EB6" w:rsidP="00BC74B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C1EB6" w:rsidRPr="00BC74B6" w:rsidRDefault="005C1EB6" w:rsidP="00BC74B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74B6">
        <w:rPr>
          <w:rFonts w:ascii="Times New Roman" w:hAnsi="Times New Roman"/>
          <w:i/>
          <w:sz w:val="28"/>
          <w:szCs w:val="28"/>
          <w:u w:val="single"/>
        </w:rPr>
        <w:t>Вбегает Принцесса. Злая Фея, переодетая старушкой, незаметно для детей садится сбоку от ёлки. Прядёт пряжу.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 xml:space="preserve"> Аня 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C74B6">
        <w:rPr>
          <w:rFonts w:ascii="Times New Roman" w:hAnsi="Times New Roman"/>
          <w:sz w:val="28"/>
          <w:szCs w:val="28"/>
          <w:u w:val="single"/>
        </w:rPr>
        <w:t>Принцесса (</w:t>
      </w:r>
      <w:r w:rsidRPr="00BC74B6">
        <w:rPr>
          <w:rFonts w:ascii="Times New Roman" w:hAnsi="Times New Roman"/>
          <w:i/>
          <w:sz w:val="28"/>
          <w:szCs w:val="28"/>
          <w:u w:val="single"/>
        </w:rPr>
        <w:t>смеётся</w:t>
      </w:r>
      <w:r>
        <w:rPr>
          <w:rFonts w:ascii="Times New Roman" w:hAnsi="Times New Roman"/>
          <w:sz w:val="28"/>
          <w:szCs w:val="28"/>
        </w:rPr>
        <w:t>): Ах, как весело и счастливо я живу.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 принца молодого в гости к себе жду.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Люблю я свой дворец –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Такой красивый и большой.</w:t>
      </w:r>
    </w:p>
    <w:p w:rsidR="005C1EB6" w:rsidRPr="00B15F8E" w:rsidRDefault="005C1EB6" w:rsidP="00B15F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15F8E">
        <w:rPr>
          <w:rFonts w:ascii="Times New Roman" w:hAnsi="Times New Roman"/>
          <w:i/>
          <w:sz w:val="28"/>
          <w:szCs w:val="28"/>
          <w:u w:val="single"/>
        </w:rPr>
        <w:t>Подбегает к воображаемой двери, за которой якобы сидит Злая Фея.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Но почему закрыта эта дверь?</w:t>
      </w:r>
    </w:p>
    <w:p w:rsidR="005C1EB6" w:rsidRPr="00B15F8E" w:rsidRDefault="005C1EB6" w:rsidP="00B15F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5F8E">
        <w:rPr>
          <w:rFonts w:ascii="Times New Roman" w:hAnsi="Times New Roman"/>
          <w:i/>
          <w:sz w:val="28"/>
          <w:szCs w:val="28"/>
          <w:u w:val="single"/>
        </w:rPr>
        <w:t>«Открывает» дверь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Добрый день!</w:t>
      </w:r>
    </w:p>
    <w:p w:rsidR="005C1EB6" w:rsidRPr="00B15F8E" w:rsidRDefault="005C1EB6" w:rsidP="00B15F8E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15F8E">
        <w:rPr>
          <w:rFonts w:ascii="Times New Roman" w:hAnsi="Times New Roman"/>
          <w:i/>
          <w:sz w:val="28"/>
          <w:szCs w:val="28"/>
          <w:u w:val="single"/>
        </w:rPr>
        <w:t>Делает вежливый поклон, видит веретено.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Какая интересная игрушка,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Такую,  не видала никогда!</w:t>
      </w:r>
    </w:p>
    <w:p w:rsidR="005C1EB6" w:rsidRDefault="005C1EB6" w:rsidP="00B15F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C1EB6" w:rsidRPr="00B15F8E" w:rsidRDefault="005C1EB6" w:rsidP="00B15F8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15F8E">
        <w:rPr>
          <w:rFonts w:ascii="Times New Roman" w:hAnsi="Times New Roman"/>
          <w:i/>
          <w:sz w:val="28"/>
          <w:szCs w:val="28"/>
          <w:u w:val="single"/>
        </w:rPr>
        <w:t>Берёт веретено и, подняв его вверх, бегает «змейкой» перед ёлкой. За ней  бегут Король и Королева.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15F8E">
        <w:rPr>
          <w:rFonts w:ascii="Times New Roman" w:hAnsi="Times New Roman"/>
          <w:sz w:val="28"/>
          <w:szCs w:val="28"/>
          <w:u w:val="single"/>
        </w:rPr>
        <w:t xml:space="preserve">Король  и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5F8E">
        <w:rPr>
          <w:rFonts w:ascii="Times New Roman" w:hAnsi="Times New Roman"/>
          <w:sz w:val="28"/>
          <w:szCs w:val="28"/>
          <w:u w:val="single"/>
        </w:rPr>
        <w:t>Королева</w:t>
      </w:r>
      <w:r>
        <w:rPr>
          <w:rFonts w:ascii="Times New Roman" w:hAnsi="Times New Roman"/>
          <w:sz w:val="28"/>
          <w:szCs w:val="28"/>
        </w:rPr>
        <w:t>: Стой! Стой! Остановись!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Немедленно отдай веретено.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Зачем взяла ты эту страшную  игрушку?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Нам только горе принесёт оно.</w:t>
      </w:r>
    </w:p>
    <w:p w:rsidR="005C1EB6" w:rsidRDefault="005C1EB6" w:rsidP="00402F96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B15F8E">
        <w:rPr>
          <w:rFonts w:ascii="Times New Roman" w:hAnsi="Times New Roman"/>
          <w:i/>
          <w:sz w:val="28"/>
          <w:szCs w:val="28"/>
          <w:u w:val="single"/>
        </w:rPr>
        <w:t xml:space="preserve">Принцесса останавливается перед скамейкой. Король пытается отобрать веретено, но принцесса дразнит его. Вдруг  вскрикивает и «падает»  на </w:t>
      </w:r>
    </w:p>
    <w:p w:rsidR="005C1EB6" w:rsidRPr="00B15F8E" w:rsidRDefault="005C1EB6" w:rsidP="00B15F8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скамейку. Король и</w:t>
      </w:r>
      <w:r w:rsidRPr="00B15F8E">
        <w:rPr>
          <w:rFonts w:ascii="Times New Roman" w:hAnsi="Times New Roman"/>
          <w:i/>
          <w:sz w:val="28"/>
          <w:szCs w:val="28"/>
          <w:u w:val="single"/>
        </w:rPr>
        <w:t xml:space="preserve"> королева садятся с 2-х сторон и засыпают.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B15F8E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: Да, печальная история. Всё в королевстве погрузилось в сон. Деревья  в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парке разрослись так, что закрыли дворец и ни один любопытный не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смог бы заглянуть туда.</w:t>
      </w:r>
    </w:p>
    <w:p w:rsidR="005C1EB6" w:rsidRDefault="005C1EB6" w:rsidP="00E246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C1EB6" w:rsidRPr="00E24675" w:rsidRDefault="005C1EB6" w:rsidP="00E24675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24675">
        <w:rPr>
          <w:rFonts w:ascii="Times New Roman" w:hAnsi="Times New Roman"/>
          <w:i/>
          <w:sz w:val="28"/>
          <w:szCs w:val="28"/>
          <w:u w:val="single"/>
        </w:rPr>
        <w:t>Выходят дети Ё</w:t>
      </w:r>
      <w:r>
        <w:rPr>
          <w:rFonts w:ascii="Times New Roman" w:hAnsi="Times New Roman"/>
          <w:i/>
          <w:sz w:val="28"/>
          <w:szCs w:val="28"/>
          <w:u w:val="single"/>
        </w:rPr>
        <w:t>лочки</w:t>
      </w:r>
      <w:r w:rsidRPr="00E24675">
        <w:rPr>
          <w:rFonts w:ascii="Times New Roman" w:hAnsi="Times New Roman"/>
          <w:i/>
          <w:sz w:val="28"/>
          <w:szCs w:val="28"/>
          <w:u w:val="single"/>
        </w:rPr>
        <w:t>, встают врассыпную.</w:t>
      </w:r>
    </w:p>
    <w:p w:rsidR="005C1EB6" w:rsidRPr="00E24675" w:rsidRDefault="005C1EB6" w:rsidP="00E24675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*Танец «Березок»</w:t>
      </w:r>
    </w:p>
    <w:p w:rsidR="005C1EB6" w:rsidRPr="00E24675" w:rsidRDefault="005C1EB6" w:rsidP="00E24675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24675">
        <w:rPr>
          <w:rFonts w:ascii="Times New Roman" w:hAnsi="Times New Roman"/>
          <w:i/>
          <w:sz w:val="28"/>
          <w:szCs w:val="28"/>
          <w:u w:val="single"/>
        </w:rPr>
        <w:t>Остаются стоять.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E24675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: Но время летит быстрее птицы, и вот уже прошло 100 лет. Мне кажется,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вижу вдалеке какого – то путника. Он ищет дорогу в замок. Так это же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прекрасный принц! Интересно, что будет  дальше?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E24675" w:rsidRDefault="005C1EB6" w:rsidP="00E24675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24675">
        <w:rPr>
          <w:rFonts w:ascii="Times New Roman" w:hAnsi="Times New Roman"/>
          <w:i/>
          <w:sz w:val="28"/>
          <w:szCs w:val="28"/>
          <w:u w:val="single"/>
        </w:rPr>
        <w:t>Выходит принц.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21231E">
        <w:rPr>
          <w:rFonts w:ascii="Times New Roman" w:hAnsi="Times New Roman"/>
          <w:b/>
          <w:i/>
          <w:sz w:val="36"/>
          <w:szCs w:val="36"/>
          <w:u w:val="single"/>
        </w:rPr>
        <w:t>Егор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7AE8">
        <w:rPr>
          <w:rFonts w:ascii="Times New Roman" w:hAnsi="Times New Roman"/>
          <w:sz w:val="28"/>
          <w:szCs w:val="28"/>
          <w:u w:val="single"/>
        </w:rPr>
        <w:t>Принц (</w:t>
      </w:r>
      <w:r w:rsidRPr="00037AE8">
        <w:rPr>
          <w:rFonts w:ascii="Times New Roman" w:hAnsi="Times New Roman"/>
          <w:i/>
          <w:sz w:val="28"/>
          <w:szCs w:val="28"/>
          <w:u w:val="single"/>
        </w:rPr>
        <w:t>ходи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т между </w:t>
      </w:r>
      <w:r w:rsidRPr="00037AE8">
        <w:rPr>
          <w:rFonts w:ascii="Times New Roman" w:hAnsi="Times New Roman"/>
          <w:i/>
          <w:sz w:val="28"/>
          <w:szCs w:val="28"/>
          <w:u w:val="single"/>
        </w:rPr>
        <w:t>деревьями</w:t>
      </w:r>
      <w:r w:rsidRPr="00037AE8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: Суров здесь и страшен таинственный  лес,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Наверное, он полон загадок, чудес.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Большие березы стоят на пути,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 как мне сквозь рощу дорогу найти?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037AE8" w:rsidRDefault="005C1EB6" w:rsidP="00037AE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березы</w:t>
      </w:r>
      <w:r w:rsidRPr="00037AE8">
        <w:rPr>
          <w:rFonts w:ascii="Times New Roman" w:hAnsi="Times New Roman"/>
          <w:i/>
          <w:sz w:val="28"/>
          <w:szCs w:val="28"/>
          <w:u w:val="single"/>
        </w:rPr>
        <w:t xml:space="preserve"> перестраиваются в 2 шеренги, открывая Принцу путь во дворец.</w:t>
      </w:r>
    </w:p>
    <w:p w:rsidR="005C1EB6" w:rsidRDefault="005C1EB6" w:rsidP="00037AE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037AE8" w:rsidRDefault="005C1EB6" w:rsidP="00037AE8">
      <w:pPr>
        <w:pStyle w:val="NoSpacing"/>
        <w:rPr>
          <w:rFonts w:ascii="Times New Roman" w:hAnsi="Times New Roman"/>
          <w:sz w:val="28"/>
          <w:szCs w:val="28"/>
        </w:rPr>
      </w:pPr>
      <w:r w:rsidRPr="00037AE8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Расступились деревья перед Принцем и увидел он красивый дворец.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>Егор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7AE8">
        <w:rPr>
          <w:rFonts w:ascii="Times New Roman" w:hAnsi="Times New Roman"/>
          <w:sz w:val="28"/>
          <w:szCs w:val="28"/>
          <w:u w:val="single"/>
        </w:rPr>
        <w:t>Принц</w:t>
      </w:r>
      <w:r>
        <w:rPr>
          <w:rFonts w:ascii="Times New Roman" w:hAnsi="Times New Roman"/>
          <w:sz w:val="28"/>
          <w:szCs w:val="28"/>
        </w:rPr>
        <w:t>: Никто не вышел мне на встречу,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Нигде не слышно голосов,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 будто радость, смех, веселье,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Закрыты крепко на засов.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037AE8" w:rsidRDefault="005C1EB6" w:rsidP="00037AE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7AE8">
        <w:rPr>
          <w:rFonts w:ascii="Times New Roman" w:hAnsi="Times New Roman"/>
          <w:i/>
          <w:sz w:val="28"/>
          <w:szCs w:val="28"/>
          <w:u w:val="single"/>
        </w:rPr>
        <w:t>Деревья уходят. Пажи встают около Принцессы, замирают.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02452A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И вдруг он увидел прекрасную принцессу. Он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подошёл поближе, и ему стало очень печально.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 xml:space="preserve">Егор  </w:t>
      </w:r>
      <w:r w:rsidRPr="00C21696">
        <w:rPr>
          <w:rFonts w:ascii="Times New Roman" w:hAnsi="Times New Roman"/>
          <w:sz w:val="28"/>
          <w:szCs w:val="28"/>
          <w:u w:val="single"/>
        </w:rPr>
        <w:t>Принц</w:t>
      </w:r>
      <w:r>
        <w:rPr>
          <w:rFonts w:ascii="Times New Roman" w:hAnsi="Times New Roman"/>
          <w:sz w:val="28"/>
          <w:szCs w:val="28"/>
        </w:rPr>
        <w:t>: Ах, какая дивная принцесса!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Сколько нежности и красоты!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 её лучистых глаз, наверное.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Могли бы расцвести цветы.</w:t>
      </w:r>
    </w:p>
    <w:p w:rsidR="005C1EB6" w:rsidRDefault="005C1EB6" w:rsidP="005446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C1EB6" w:rsidRPr="0002452A" w:rsidRDefault="005C1EB6" w:rsidP="00C16258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2452A">
        <w:rPr>
          <w:rFonts w:ascii="Times New Roman" w:hAnsi="Times New Roman"/>
          <w:i/>
          <w:sz w:val="28"/>
          <w:szCs w:val="28"/>
          <w:u w:val="single"/>
        </w:rPr>
        <w:t>Принц встаёт на одно колено и целует принцессе руку. Принцесса открывает глаза.</w:t>
      </w:r>
    </w:p>
    <w:p w:rsidR="005C1EB6" w:rsidRDefault="005C1EB6" w:rsidP="00BD1BA1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BD1BA1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>Аня 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A79C8">
        <w:rPr>
          <w:rFonts w:ascii="Times New Roman" w:hAnsi="Times New Roman"/>
          <w:sz w:val="28"/>
          <w:szCs w:val="28"/>
          <w:u w:val="single"/>
        </w:rPr>
        <w:t>Принцесса</w:t>
      </w:r>
      <w:r>
        <w:rPr>
          <w:rFonts w:ascii="Times New Roman" w:hAnsi="Times New Roman"/>
          <w:sz w:val="28"/>
          <w:szCs w:val="28"/>
        </w:rPr>
        <w:t>: Злые чары все развеяны,</w:t>
      </w:r>
    </w:p>
    <w:p w:rsidR="005C1EB6" w:rsidRDefault="005C1EB6" w:rsidP="00BD1BA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дворца открыта дверь…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 xml:space="preserve">Егор  </w:t>
      </w:r>
      <w:r w:rsidRPr="0002452A">
        <w:rPr>
          <w:rFonts w:ascii="Times New Roman" w:hAnsi="Times New Roman"/>
          <w:sz w:val="28"/>
          <w:szCs w:val="28"/>
          <w:u w:val="single"/>
        </w:rPr>
        <w:t>Принц</w:t>
      </w:r>
      <w:r>
        <w:rPr>
          <w:rFonts w:ascii="Times New Roman" w:hAnsi="Times New Roman"/>
          <w:sz w:val="28"/>
          <w:szCs w:val="28"/>
        </w:rPr>
        <w:t>: С прекрасною Принцессою</w:t>
      </w:r>
    </w:p>
    <w:p w:rsidR="005C1EB6" w:rsidRDefault="005C1EB6" w:rsidP="00B8223E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Станцуем мы теперь</w:t>
      </w:r>
      <w:r w:rsidRPr="00B8223E">
        <w:rPr>
          <w:rFonts w:ascii="Times New Roman" w:hAnsi="Times New Roman"/>
          <w:i/>
          <w:sz w:val="28"/>
          <w:szCs w:val="28"/>
          <w:u w:val="single"/>
        </w:rPr>
        <w:t xml:space="preserve">!      </w:t>
      </w:r>
    </w:p>
    <w:p w:rsidR="005C1EB6" w:rsidRDefault="005C1EB6" w:rsidP="00B8223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8223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C1EB6" w:rsidRPr="00B8223E" w:rsidRDefault="005C1EB6" w:rsidP="00B8223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8223E">
        <w:rPr>
          <w:rFonts w:ascii="Times New Roman" w:hAnsi="Times New Roman"/>
          <w:i/>
          <w:sz w:val="28"/>
          <w:szCs w:val="28"/>
          <w:u w:val="single"/>
        </w:rPr>
        <w:t xml:space="preserve"> Король и Королева бер</w:t>
      </w:r>
      <w:r>
        <w:rPr>
          <w:rFonts w:ascii="Times New Roman" w:hAnsi="Times New Roman"/>
          <w:i/>
          <w:sz w:val="28"/>
          <w:szCs w:val="28"/>
          <w:u w:val="single"/>
        </w:rPr>
        <w:t>у</w:t>
      </w:r>
      <w:r w:rsidRPr="00B8223E">
        <w:rPr>
          <w:rFonts w:ascii="Times New Roman" w:hAnsi="Times New Roman"/>
          <w:i/>
          <w:sz w:val="28"/>
          <w:szCs w:val="28"/>
          <w:u w:val="single"/>
        </w:rPr>
        <w:t>т Принцессу за руки и подводят к Принцу, а сами незаметно уходят во время танца.</w:t>
      </w:r>
    </w:p>
    <w:p w:rsidR="005C1EB6" w:rsidRDefault="005C1EB6" w:rsidP="00A705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Я  приглашаю вас!.. Пажи!</w:t>
      </w:r>
    </w:p>
    <w:p w:rsidR="005C1EB6" w:rsidRDefault="005C1EB6" w:rsidP="00A70502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C1EB6" w:rsidRPr="00A70502" w:rsidRDefault="005C1EB6" w:rsidP="00A7050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*Танец Принца, Принцессы</w:t>
      </w:r>
      <w:r w:rsidRPr="001D4264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5C1EB6" w:rsidRDefault="005C1EB6" w:rsidP="00BD1BA1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0A58">
        <w:rPr>
          <w:rFonts w:ascii="Times New Roman" w:hAnsi="Times New Roman"/>
          <w:b/>
          <w:i/>
          <w:sz w:val="36"/>
          <w:szCs w:val="36"/>
          <w:u w:val="single"/>
        </w:rPr>
        <w:t>Макар</w:t>
      </w:r>
      <w:r>
        <w:rPr>
          <w:rFonts w:ascii="Times New Roman" w:hAnsi="Times New Roman"/>
          <w:sz w:val="28"/>
          <w:szCs w:val="28"/>
          <w:u w:val="single"/>
        </w:rPr>
        <w:t xml:space="preserve"> 1 Паж</w:t>
      </w:r>
      <w:r>
        <w:rPr>
          <w:rFonts w:ascii="Times New Roman" w:hAnsi="Times New Roman"/>
          <w:sz w:val="28"/>
          <w:szCs w:val="28"/>
        </w:rPr>
        <w:t>: Здесь сказка подружила всех,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Звучит повсюду звонкий смех.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746C">
        <w:rPr>
          <w:rFonts w:ascii="Times New Roman" w:hAnsi="Times New Roman"/>
          <w:b/>
          <w:i/>
          <w:sz w:val="36"/>
          <w:szCs w:val="36"/>
          <w:u w:val="single"/>
        </w:rPr>
        <w:t>Саша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0502">
        <w:rPr>
          <w:rFonts w:ascii="Times New Roman" w:hAnsi="Times New Roman"/>
          <w:sz w:val="28"/>
          <w:szCs w:val="28"/>
          <w:u w:val="single"/>
        </w:rPr>
        <w:t>2 Паж</w:t>
      </w:r>
      <w:r>
        <w:rPr>
          <w:rFonts w:ascii="Times New Roman" w:hAnsi="Times New Roman"/>
          <w:sz w:val="28"/>
          <w:szCs w:val="28"/>
        </w:rPr>
        <w:t xml:space="preserve">: Скоро праздник Новый год            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Дедушка Мороз придёт.                    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E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Будет с нами он играть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подарки раздавать.</w:t>
      </w:r>
    </w:p>
    <w:p w:rsidR="005C1EB6" w:rsidRDefault="005C1EB6" w:rsidP="00A63D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Ну а нам пора прощаться </w:t>
      </w:r>
    </w:p>
    <w:p w:rsidR="005C1EB6" w:rsidRDefault="005C1EB6" w:rsidP="00A63D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сказку надо возвращаться.</w:t>
      </w:r>
    </w:p>
    <w:p w:rsidR="005C1EB6" w:rsidRDefault="005C1EB6" w:rsidP="0054466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54466E" w:rsidRDefault="005C1EB6" w:rsidP="0054466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4466E">
        <w:rPr>
          <w:rFonts w:ascii="Times New Roman" w:hAnsi="Times New Roman"/>
          <w:i/>
          <w:sz w:val="28"/>
          <w:szCs w:val="28"/>
          <w:u w:val="single"/>
        </w:rPr>
        <w:t>Все герои прощаются, уходят.</w:t>
      </w:r>
    </w:p>
    <w:p w:rsidR="005C1EB6" w:rsidRPr="0054466E" w:rsidRDefault="005C1EB6" w:rsidP="0054466E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A70502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Только где же Дед Мороз?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Плохо без него.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морозит ушки, нос,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стучит в окно.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Позовём его, друзья!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Дедушка Мороз, сюда!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A70502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Дед Мороз!</w:t>
      </w:r>
    </w:p>
    <w:p w:rsidR="005C1EB6" w:rsidRDefault="005C1EB6" w:rsidP="00402F96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C1EB6" w:rsidRPr="008A2B3F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</w:t>
      </w:r>
      <w:r w:rsidRPr="008A2B3F">
        <w:rPr>
          <w:rFonts w:ascii="Times New Roman" w:hAnsi="Times New Roman"/>
          <w:sz w:val="28"/>
          <w:szCs w:val="28"/>
        </w:rPr>
        <w:t xml:space="preserve">: Что-то долго нет его.         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8A2B3F">
        <w:rPr>
          <w:rFonts w:ascii="Times New Roman" w:hAnsi="Times New Roman"/>
          <w:sz w:val="28"/>
          <w:szCs w:val="28"/>
        </w:rPr>
        <w:t xml:space="preserve">          Не случилось бы чего?</w:t>
      </w: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  <w:r w:rsidRPr="002D746C">
        <w:rPr>
          <w:rFonts w:ascii="Times New Roman" w:hAnsi="Times New Roman"/>
          <w:b/>
          <w:i/>
          <w:sz w:val="36"/>
          <w:szCs w:val="36"/>
          <w:u w:val="single"/>
        </w:rPr>
        <w:t xml:space="preserve">Макар </w:t>
      </w:r>
      <w:r>
        <w:rPr>
          <w:rFonts w:ascii="Times New Roman" w:hAnsi="Times New Roman"/>
          <w:sz w:val="28"/>
          <w:szCs w:val="28"/>
        </w:rPr>
        <w:t xml:space="preserve">: Зашумела, разгулялась с ветром непогода. </w:t>
      </w: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Принакрылась белым снегом у двора дорога. </w:t>
      </w: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Закружила, запуржила, не осталось следа.</w:t>
      </w: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Поднялась метель, да вьюга,</w:t>
      </w:r>
    </w:p>
    <w:p w:rsidR="005C1EB6" w:rsidRDefault="005C1EB6" w:rsidP="00D800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 же делать нам тогда?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D800CD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800CD">
        <w:rPr>
          <w:rFonts w:ascii="Times New Roman" w:hAnsi="Times New Roman"/>
          <w:b/>
          <w:i/>
          <w:sz w:val="32"/>
          <w:szCs w:val="32"/>
          <w:u w:val="single"/>
        </w:rPr>
        <w:t>*Танец «Зима»</w:t>
      </w:r>
    </w:p>
    <w:p w:rsidR="005C1EB6" w:rsidRPr="00AC5E0C" w:rsidRDefault="005C1EB6" w:rsidP="00D800CD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 2 куплете заходит Снегурочка.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Снегурка</w:t>
      </w:r>
      <w:r w:rsidRPr="00AC5E0C">
        <w:rPr>
          <w:rFonts w:ascii="Times New Roman" w:hAnsi="Times New Roman"/>
          <w:sz w:val="28"/>
          <w:szCs w:val="28"/>
        </w:rPr>
        <w:t>: Здравствуйте! Я пришла</w:t>
      </w:r>
      <w:r>
        <w:rPr>
          <w:rFonts w:ascii="Times New Roman" w:hAnsi="Times New Roman"/>
          <w:sz w:val="28"/>
          <w:szCs w:val="28"/>
        </w:rPr>
        <w:t>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Детский садик ваш нашла.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Долго я в лесу живу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Каждый год я праздник жду.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Будет очень всем обидно,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Если Дед Мороз пропал,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 нам на Ёлку не попал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Кто-то должен нам  помочь,</w:t>
      </w:r>
    </w:p>
    <w:p w:rsidR="005C1EB6" w:rsidRDefault="005C1EB6" w:rsidP="00DB421A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Ведь в лесу темно и ночь!</w:t>
      </w:r>
      <w:r w:rsidRPr="00D93FA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C1EB6" w:rsidRDefault="005C1EB6" w:rsidP="00DB421A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3FAB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</w:p>
    <w:p w:rsidR="005C1EB6" w:rsidRDefault="005C1EB6" w:rsidP="00DB421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233C2">
        <w:rPr>
          <w:rFonts w:ascii="Times New Roman" w:hAnsi="Times New Roman"/>
          <w:i/>
          <w:sz w:val="28"/>
          <w:szCs w:val="28"/>
          <w:u w:val="single"/>
        </w:rPr>
        <w:t>Выбегают Светлячки</w:t>
      </w:r>
      <w:r>
        <w:rPr>
          <w:rFonts w:ascii="Times New Roman" w:hAnsi="Times New Roman"/>
          <w:sz w:val="28"/>
          <w:szCs w:val="28"/>
        </w:rPr>
        <w:t>.</w:t>
      </w:r>
    </w:p>
    <w:p w:rsidR="005C1EB6" w:rsidRDefault="005C1EB6" w:rsidP="00DB421A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DB421A">
      <w:pPr>
        <w:pStyle w:val="NoSpacing"/>
        <w:rPr>
          <w:rFonts w:ascii="Times New Roman" w:hAnsi="Times New Roman"/>
          <w:sz w:val="28"/>
          <w:szCs w:val="28"/>
        </w:rPr>
      </w:pPr>
      <w:r w:rsidRPr="002D746C">
        <w:rPr>
          <w:rFonts w:ascii="Times New Roman" w:hAnsi="Times New Roman"/>
          <w:b/>
          <w:i/>
          <w:sz w:val="36"/>
          <w:szCs w:val="36"/>
          <w:u w:val="single"/>
        </w:rPr>
        <w:t>Миша</w:t>
      </w:r>
      <w:r>
        <w:rPr>
          <w:rFonts w:ascii="Times New Roman" w:hAnsi="Times New Roman"/>
          <w:sz w:val="28"/>
          <w:szCs w:val="28"/>
          <w:u w:val="single"/>
        </w:rPr>
        <w:t xml:space="preserve"> 1 </w:t>
      </w:r>
      <w:r w:rsidRPr="007233C2">
        <w:rPr>
          <w:rFonts w:ascii="Times New Roman" w:hAnsi="Times New Roman"/>
          <w:sz w:val="28"/>
          <w:szCs w:val="28"/>
          <w:u w:val="single"/>
        </w:rPr>
        <w:t>Светлячок</w:t>
      </w:r>
      <w:r>
        <w:rPr>
          <w:rFonts w:ascii="Times New Roman" w:hAnsi="Times New Roman"/>
          <w:sz w:val="28"/>
          <w:szCs w:val="28"/>
        </w:rPr>
        <w:t>: Слышим, слышим, мы идём!</w:t>
      </w:r>
    </w:p>
    <w:p w:rsidR="005C1EB6" w:rsidRDefault="005C1EB6" w:rsidP="00DB42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Тоже Дедушку мы ждём.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Пусть приходит поскорей,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Будет радость у детей.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746C">
        <w:rPr>
          <w:rFonts w:ascii="Times New Roman" w:hAnsi="Times New Roman"/>
          <w:b/>
          <w:i/>
          <w:sz w:val="36"/>
          <w:szCs w:val="36"/>
          <w:u w:val="single"/>
        </w:rPr>
        <w:t xml:space="preserve">Богдан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0502">
        <w:rPr>
          <w:rFonts w:ascii="Times New Roman" w:hAnsi="Times New Roman"/>
          <w:sz w:val="28"/>
          <w:szCs w:val="28"/>
          <w:u w:val="single"/>
        </w:rPr>
        <w:t>2 Светлячок</w:t>
      </w:r>
      <w:r>
        <w:rPr>
          <w:rFonts w:ascii="Times New Roman" w:hAnsi="Times New Roman"/>
          <w:sz w:val="28"/>
          <w:szCs w:val="28"/>
        </w:rPr>
        <w:t>: Я фонарик – огонёк,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Маленький, лучистый.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 горю, как светлячок,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ветвях пушистых.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 w:rsidRPr="007233C2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Светлячки, помогите,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Путь – дорожку осветите!</w:t>
      </w:r>
    </w:p>
    <w:p w:rsidR="005C1EB6" w:rsidRDefault="005C1EB6" w:rsidP="00D93FAB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E460F4" w:rsidRDefault="005C1EB6" w:rsidP="00D93FAB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233C2">
        <w:rPr>
          <w:rFonts w:ascii="Times New Roman" w:hAnsi="Times New Roman"/>
          <w:b/>
          <w:i/>
          <w:sz w:val="32"/>
          <w:szCs w:val="32"/>
          <w:u w:val="single"/>
        </w:rPr>
        <w:t>*Танец Светлячков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A705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Светлячки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0F4">
        <w:rPr>
          <w:rFonts w:ascii="Times New Roman" w:hAnsi="Times New Roman"/>
          <w:i/>
          <w:sz w:val="28"/>
          <w:szCs w:val="28"/>
          <w:u w:val="single"/>
        </w:rPr>
        <w:t>(вместе</w:t>
      </w:r>
      <w:r>
        <w:rPr>
          <w:rFonts w:ascii="Times New Roman" w:hAnsi="Times New Roman"/>
          <w:sz w:val="28"/>
          <w:szCs w:val="28"/>
        </w:rPr>
        <w:t>): Дедушка Мороз! Дедушка Мороз!</w:t>
      </w:r>
    </w:p>
    <w:p w:rsidR="005C1EB6" w:rsidRDefault="005C1EB6" w:rsidP="00A7050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Pr="00A70502" w:rsidRDefault="005C1EB6" w:rsidP="00A705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Дед Мороз</w:t>
      </w:r>
      <w:r w:rsidRPr="00A70502">
        <w:rPr>
          <w:rFonts w:ascii="Times New Roman" w:hAnsi="Times New Roman"/>
          <w:sz w:val="28"/>
          <w:szCs w:val="28"/>
        </w:rPr>
        <w:t>: Ау</w:t>
      </w:r>
      <w:r>
        <w:rPr>
          <w:rFonts w:ascii="Times New Roman" w:hAnsi="Times New Roman"/>
          <w:sz w:val="28"/>
          <w:szCs w:val="28"/>
        </w:rPr>
        <w:t>-</w:t>
      </w:r>
      <w:r w:rsidRPr="00A70502">
        <w:rPr>
          <w:rFonts w:ascii="Times New Roman" w:hAnsi="Times New Roman"/>
          <w:sz w:val="28"/>
          <w:szCs w:val="28"/>
        </w:rPr>
        <w:t>у-у!</w:t>
      </w:r>
      <w:r>
        <w:rPr>
          <w:rFonts w:ascii="Times New Roman" w:hAnsi="Times New Roman"/>
          <w:sz w:val="28"/>
          <w:szCs w:val="28"/>
        </w:rPr>
        <w:t xml:space="preserve"> Я иду-иду-иду!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E41006" w:rsidRDefault="005C1EB6" w:rsidP="00E41006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41006">
        <w:rPr>
          <w:rFonts w:ascii="Times New Roman" w:hAnsi="Times New Roman"/>
          <w:i/>
          <w:sz w:val="28"/>
          <w:szCs w:val="28"/>
          <w:u w:val="single"/>
        </w:rPr>
        <w:t>Под  музыку заходит Дед Мороз!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E460F4">
        <w:rPr>
          <w:rFonts w:ascii="Times New Roman" w:hAnsi="Times New Roman"/>
          <w:sz w:val="28"/>
          <w:szCs w:val="28"/>
          <w:u w:val="single"/>
        </w:rPr>
        <w:t>Дед Мороз</w:t>
      </w:r>
      <w:r>
        <w:rPr>
          <w:rFonts w:ascii="Times New Roman" w:hAnsi="Times New Roman"/>
          <w:sz w:val="28"/>
          <w:szCs w:val="28"/>
        </w:rPr>
        <w:t>: Здравствуйте</w:t>
      </w:r>
      <w:r w:rsidRPr="00E41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дети! Здравствуйте гости дорогие!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Новым годом! С Новым счастьем!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Всех я поздравляю!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Много радости и смеха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этот день желаю.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Эй, детсадовский народ! 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Выходи – ка в хоровод!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Плясунам давай проход!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Мы встречаем …</w:t>
      </w: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402F96">
      <w:pPr>
        <w:pStyle w:val="NoSpacing"/>
        <w:rPr>
          <w:rFonts w:ascii="Times New Roman" w:hAnsi="Times New Roman"/>
          <w:sz w:val="28"/>
          <w:szCs w:val="28"/>
        </w:rPr>
      </w:pPr>
      <w:r w:rsidRPr="00E41006"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>: Новый год!</w:t>
      </w:r>
    </w:p>
    <w:p w:rsidR="005C1EB6" w:rsidRDefault="005C1EB6" w:rsidP="00402F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1EB6" w:rsidRPr="00E41006" w:rsidRDefault="005C1EB6" w:rsidP="00E4100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</w:t>
      </w:r>
      <w:r w:rsidRPr="00E41006">
        <w:rPr>
          <w:rFonts w:ascii="Times New Roman" w:hAnsi="Times New Roman"/>
          <w:b/>
          <w:i/>
          <w:sz w:val="32"/>
          <w:szCs w:val="32"/>
          <w:u w:val="single"/>
        </w:rPr>
        <w:t xml:space="preserve"> Дед Мороз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в музыкальном зале</w:t>
      </w:r>
      <w:r w:rsidRPr="00E41006">
        <w:rPr>
          <w:rFonts w:ascii="Times New Roman" w:hAnsi="Times New Roman"/>
          <w:b/>
          <w:i/>
          <w:sz w:val="32"/>
          <w:szCs w:val="32"/>
          <w:u w:val="single"/>
        </w:rPr>
        <w:t>!»</w:t>
      </w:r>
    </w:p>
    <w:p w:rsidR="005C1EB6" w:rsidRDefault="005C1EB6" w:rsidP="00D06529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 w:rsidRPr="00806497">
        <w:rPr>
          <w:rFonts w:ascii="Times New Roman" w:hAnsi="Times New Roman"/>
          <w:sz w:val="28"/>
          <w:szCs w:val="28"/>
          <w:u w:val="single"/>
        </w:rPr>
        <w:t>Дед Мороз</w:t>
      </w:r>
      <w:r>
        <w:rPr>
          <w:rFonts w:ascii="Times New Roman" w:hAnsi="Times New Roman"/>
          <w:sz w:val="28"/>
          <w:szCs w:val="28"/>
        </w:rPr>
        <w:t>:</w:t>
      </w:r>
      <w:r w:rsidRPr="00957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Ваша ёлка так красива,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 нарядна и стройна…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Ай – я - яй! (</w:t>
      </w:r>
      <w:r w:rsidRPr="00890E9C">
        <w:rPr>
          <w:rFonts w:ascii="Times New Roman" w:hAnsi="Times New Roman"/>
          <w:i/>
          <w:sz w:val="28"/>
          <w:szCs w:val="28"/>
          <w:u w:val="single"/>
        </w:rPr>
        <w:t>качает головой</w:t>
      </w:r>
      <w:r>
        <w:rPr>
          <w:rFonts w:ascii="Times New Roman" w:hAnsi="Times New Roman"/>
          <w:sz w:val="28"/>
          <w:szCs w:val="28"/>
        </w:rPr>
        <w:t>)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 скажите, почему же,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Без огней стоит она?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Ну, это не беда!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Давайте дружно крикнем: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«Раз, два, три! Ёлка – ёлочка, гори!»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Pr="00957412" w:rsidRDefault="005C1EB6" w:rsidP="00957412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 w:rsidRPr="00957412">
        <w:rPr>
          <w:rFonts w:ascii="Times New Roman" w:hAnsi="Times New Roman"/>
          <w:i/>
          <w:sz w:val="28"/>
          <w:szCs w:val="28"/>
          <w:u w:val="single"/>
        </w:rPr>
        <w:t>Дети ещё раз повторяют, Д.М. стучит посохом, ёлочка загорается.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 w:rsidRPr="00957412">
        <w:rPr>
          <w:rFonts w:ascii="Times New Roman" w:hAnsi="Times New Roman"/>
          <w:sz w:val="28"/>
          <w:szCs w:val="28"/>
          <w:u w:val="single"/>
        </w:rPr>
        <w:t>Дед Мороз</w:t>
      </w:r>
      <w:r>
        <w:rPr>
          <w:rFonts w:ascii="Times New Roman" w:hAnsi="Times New Roman"/>
          <w:sz w:val="28"/>
          <w:szCs w:val="28"/>
        </w:rPr>
        <w:t>: Я хочу теперь узнать: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 хотите  поиграть?</w:t>
      </w:r>
    </w:p>
    <w:p w:rsidR="005C1EB6" w:rsidRDefault="005C1EB6" w:rsidP="0095741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06529">
        <w:rPr>
          <w:rFonts w:ascii="Times New Roman" w:hAnsi="Times New Roman"/>
          <w:i/>
          <w:sz w:val="28"/>
          <w:szCs w:val="28"/>
          <w:u w:val="single"/>
        </w:rPr>
        <w:t>Дети отвечают</w:t>
      </w:r>
      <w:r>
        <w:rPr>
          <w:rFonts w:ascii="Times New Roman" w:hAnsi="Times New Roman"/>
          <w:sz w:val="28"/>
          <w:szCs w:val="28"/>
        </w:rPr>
        <w:t>.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Ну, тогда кружок  пошире!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Начинаем! Три – четыре!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957412">
      <w:pPr>
        <w:pStyle w:val="NoSpacing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*Игра «Вперед 4 шага, назад 4 шага</w:t>
      </w:r>
      <w:r w:rsidRPr="00DD2315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5C1EB6" w:rsidRDefault="005C1EB6" w:rsidP="00545483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Default="005C1EB6" w:rsidP="00957412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D2315">
        <w:rPr>
          <w:rFonts w:ascii="Times New Roman" w:hAnsi="Times New Roman"/>
          <w:i/>
          <w:sz w:val="28"/>
          <w:szCs w:val="28"/>
          <w:u w:val="single"/>
        </w:rPr>
        <w:t>Дети встают в хоровод, берутся за руки, выполняя движения по тексту. Игра повторяется 2 раза с увеличением темпа.</w:t>
      </w:r>
    </w:p>
    <w:p w:rsidR="005C1EB6" w:rsidRDefault="005C1EB6" w:rsidP="00A50EAA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A50EAA">
      <w:pPr>
        <w:pStyle w:val="NoSpacing"/>
        <w:rPr>
          <w:rFonts w:ascii="Times New Roman" w:hAnsi="Times New Roman"/>
          <w:sz w:val="28"/>
          <w:szCs w:val="28"/>
        </w:rPr>
      </w:pPr>
      <w:r w:rsidRPr="006B722F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>: Дед Мороз, хоть ты седой, пляшешь, словно молодой! А ну, попробуй-</w:t>
      </w:r>
    </w:p>
    <w:p w:rsidR="005C1EB6" w:rsidRDefault="005C1EB6" w:rsidP="00A50E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 догнать снежный ком.</w:t>
      </w:r>
    </w:p>
    <w:p w:rsidR="005C1EB6" w:rsidRDefault="005C1EB6" w:rsidP="00A50EAA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B764EC">
      <w:pPr>
        <w:pStyle w:val="NoSpacing"/>
        <w:rPr>
          <w:rStyle w:val="ucoz-forum-post"/>
          <w:rFonts w:ascii="Times New Roman" w:hAnsi="Times New Roman"/>
          <w:sz w:val="28"/>
          <w:szCs w:val="28"/>
        </w:rPr>
      </w:pPr>
      <w:r w:rsidRPr="00B764EC">
        <w:rPr>
          <w:rStyle w:val="ucoz-forum-post"/>
          <w:rFonts w:ascii="Times New Roman" w:hAnsi="Times New Roman"/>
          <w:sz w:val="28"/>
          <w:szCs w:val="28"/>
          <w:u w:val="single"/>
        </w:rPr>
        <w:t>С</w:t>
      </w:r>
      <w:r>
        <w:rPr>
          <w:rStyle w:val="ucoz-forum-post"/>
          <w:rFonts w:ascii="Times New Roman" w:hAnsi="Times New Roman"/>
          <w:sz w:val="28"/>
          <w:szCs w:val="28"/>
          <w:u w:val="single"/>
        </w:rPr>
        <w:t>негурочка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:   А теперь, мои друзья,                                                            </w:t>
      </w:r>
      <w:r w:rsidRPr="00B764EC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  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Приглашаю  всех вас  я.                                                           </w:t>
      </w:r>
    </w:p>
    <w:p w:rsidR="005C1EB6" w:rsidRPr="00B764EC" w:rsidRDefault="005C1EB6" w:rsidP="00D97863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            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Будем праздник продолжать,                                              </w:t>
      </w:r>
      <w:r w:rsidRPr="00B764EC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           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Будем весело играть!                                                                      </w:t>
      </w:r>
    </w:p>
    <w:p w:rsidR="005C1EB6" w:rsidRDefault="005C1EB6" w:rsidP="00D97863">
      <w:pPr>
        <w:spacing w:after="0" w:line="240" w:lineRule="auto"/>
        <w:rPr>
          <w:rStyle w:val="ucoz-forum-post"/>
        </w:rPr>
      </w:pP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C1EB6" w:rsidRDefault="005C1EB6" w:rsidP="00581130">
      <w:pPr>
        <w:spacing w:after="0"/>
        <w:jc w:val="center"/>
        <w:rPr>
          <w:rStyle w:val="ucoz-forum-post"/>
          <w:rFonts w:ascii="Times New Roman" w:hAnsi="Times New Roman"/>
          <w:i/>
          <w:sz w:val="28"/>
          <w:szCs w:val="28"/>
          <w:u w:val="single"/>
        </w:rPr>
      </w:pPr>
      <w:r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>*И</w:t>
      </w:r>
      <w:r w:rsidRPr="00581130">
        <w:rPr>
          <w:rStyle w:val="ucoz-forum-post"/>
          <w:rFonts w:ascii="Times New Roman" w:hAnsi="Times New Roman"/>
          <w:b/>
          <w:i/>
          <w:sz w:val="32"/>
          <w:szCs w:val="32"/>
          <w:u w:val="single"/>
        </w:rPr>
        <w:t xml:space="preserve">гра </w:t>
      </w:r>
      <w:r w:rsidRPr="00B764EC">
        <w:rPr>
          <w:rFonts w:ascii="Times New Roman" w:hAnsi="Times New Roman"/>
          <w:sz w:val="28"/>
          <w:szCs w:val="28"/>
        </w:rPr>
        <w:br/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Снег, лед, кутерьма! Здравствуй, зимушка-зима! 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(повторить 2 раза) </w:t>
      </w:r>
    </w:p>
    <w:p w:rsidR="005C1EB6" w:rsidRDefault="005C1EB6" w:rsidP="00581130">
      <w:pPr>
        <w:spacing w:after="0"/>
        <w:jc w:val="center"/>
        <w:rPr>
          <w:rStyle w:val="ucoz-forum-post"/>
          <w:rFonts w:ascii="Times New Roman" w:hAnsi="Times New Roman"/>
          <w:sz w:val="28"/>
          <w:szCs w:val="28"/>
        </w:rPr>
      </w:pPr>
      <w:r w:rsidRPr="00581130">
        <w:rPr>
          <w:rStyle w:val="ucoz-forum-post"/>
          <w:rFonts w:ascii="Times New Roman" w:hAnsi="Times New Roman"/>
          <w:i/>
          <w:sz w:val="28"/>
          <w:szCs w:val="28"/>
        </w:rPr>
        <w:t xml:space="preserve">            </w:t>
      </w: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>(дети двигаются по за</w:t>
      </w:r>
      <w:r>
        <w:rPr>
          <w:rStyle w:val="ucoz-forum-post"/>
          <w:rFonts w:ascii="Times New Roman" w:hAnsi="Times New Roman"/>
          <w:i/>
          <w:sz w:val="28"/>
          <w:szCs w:val="28"/>
          <w:u w:val="single"/>
        </w:rPr>
        <w:t>лу врассыпную подскоками и поют.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81130">
        <w:rPr>
          <w:rFonts w:ascii="Times New Roman" w:hAnsi="Times New Roman"/>
          <w:i/>
          <w:sz w:val="28"/>
          <w:szCs w:val="28"/>
          <w:u w:val="single"/>
        </w:rPr>
        <w:br/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>Дед Мороз стучит посохом</w:t>
      </w:r>
      <w:r>
        <w:rPr>
          <w:rStyle w:val="ucoz-forum-post"/>
          <w:rFonts w:ascii="Times New Roman" w:hAnsi="Times New Roman"/>
          <w:i/>
          <w:sz w:val="28"/>
          <w:szCs w:val="28"/>
          <w:u w:val="single"/>
        </w:rPr>
        <w:t>).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 В пары </w:t>
      </w:r>
    </w:p>
    <w:p w:rsidR="005C1EB6" w:rsidRDefault="005C1EB6" w:rsidP="00581130">
      <w:pPr>
        <w:spacing w:after="0"/>
        <w:rPr>
          <w:rStyle w:val="ucoz-forum-post"/>
          <w:rFonts w:ascii="Times New Roman" w:hAnsi="Times New Roman"/>
          <w:i/>
          <w:sz w:val="28"/>
          <w:szCs w:val="28"/>
          <w:u w:val="single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      В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ставайте, коленками примерзайте! 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>(Звучит та же музыка, но без слов,</w:t>
      </w:r>
    </w:p>
    <w:p w:rsidR="005C1EB6" w:rsidRDefault="005C1EB6" w:rsidP="00581130">
      <w:pPr>
        <w:spacing w:after="0"/>
        <w:rPr>
          <w:rStyle w:val="ucoz-forum-post"/>
          <w:rFonts w:ascii="Times New Roman" w:hAnsi="Times New Roman"/>
          <w:i/>
          <w:sz w:val="28"/>
          <w:szCs w:val="28"/>
          <w:u w:val="single"/>
        </w:rPr>
      </w:pPr>
      <w:r w:rsidRPr="00581130">
        <w:rPr>
          <w:rStyle w:val="ucoz-forum-post"/>
          <w:rFonts w:ascii="Times New Roman" w:hAnsi="Times New Roman"/>
          <w:i/>
          <w:sz w:val="28"/>
          <w:szCs w:val="28"/>
        </w:rPr>
        <w:t xml:space="preserve">   </w:t>
      </w: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        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>дети находят пару и «примерзают» разли</w:t>
      </w:r>
      <w:r>
        <w:rPr>
          <w:rStyle w:val="ucoz-forum-post"/>
          <w:rFonts w:ascii="Times New Roman" w:hAnsi="Times New Roman"/>
          <w:i/>
          <w:sz w:val="28"/>
          <w:szCs w:val="28"/>
          <w:u w:val="single"/>
        </w:rPr>
        <w:t>чными частями тела по</w:t>
      </w:r>
    </w:p>
    <w:p w:rsidR="005C1EB6" w:rsidRDefault="005C1EB6" w:rsidP="00581130">
      <w:pPr>
        <w:spacing w:after="0"/>
        <w:rPr>
          <w:rStyle w:val="ucoz-forum-post"/>
          <w:rFonts w:ascii="Times New Roman" w:hAnsi="Times New Roman"/>
          <w:i/>
          <w:sz w:val="28"/>
          <w:szCs w:val="28"/>
          <w:u w:val="single"/>
        </w:rPr>
      </w:pP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           </w:t>
      </w:r>
      <w:r>
        <w:rPr>
          <w:rStyle w:val="ucoz-forum-post"/>
          <w:rFonts w:ascii="Times New Roman" w:hAnsi="Times New Roman"/>
          <w:i/>
          <w:sz w:val="28"/>
          <w:szCs w:val="28"/>
          <w:u w:val="single"/>
        </w:rPr>
        <w:t>выбору Снегурочки.</w:t>
      </w:r>
      <w:r w:rsidRPr="00581130"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30590"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Снегурочка  ходит между детьми, пытается </w:t>
      </w:r>
    </w:p>
    <w:p w:rsidR="005C1EB6" w:rsidRDefault="005C1EB6" w:rsidP="00C30590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30590">
        <w:rPr>
          <w:rStyle w:val="ucoz-forum-post"/>
          <w:rFonts w:ascii="Times New Roman" w:hAnsi="Times New Roman"/>
          <w:i/>
          <w:sz w:val="28"/>
          <w:szCs w:val="28"/>
          <w:u w:val="single"/>
        </w:rPr>
        <w:t xml:space="preserve">разъединить играющих и приговаривает: </w:t>
      </w:r>
    </w:p>
    <w:p w:rsidR="005C1EB6" w:rsidRPr="00B764EC" w:rsidRDefault="005C1EB6" w:rsidP="00C30590">
      <w:pPr>
        <w:spacing w:after="0"/>
      </w:pPr>
      <w:r>
        <w:rPr>
          <w:rStyle w:val="ucoz-forum-post"/>
          <w:rFonts w:ascii="Times New Roman" w:hAnsi="Times New Roman"/>
          <w:sz w:val="28"/>
          <w:szCs w:val="28"/>
        </w:rPr>
        <w:t xml:space="preserve">       </w:t>
      </w:r>
      <w:r w:rsidRPr="00B764EC">
        <w:rPr>
          <w:rStyle w:val="ucoz-forum-post"/>
          <w:rFonts w:ascii="Times New Roman" w:hAnsi="Times New Roman"/>
          <w:sz w:val="28"/>
          <w:szCs w:val="28"/>
        </w:rPr>
        <w:t xml:space="preserve">Ух ты, как примерзли хорошо! Никак не могу разделить!` </w:t>
      </w:r>
      <w:r w:rsidRPr="00B764EC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Pr="00C30590">
        <w:rPr>
          <w:rStyle w:val="ucoz-forum-post"/>
          <w:rFonts w:ascii="Times New Roman" w:hAnsi="Times New Roman"/>
          <w:i/>
          <w:sz w:val="28"/>
          <w:szCs w:val="28"/>
          <w:u w:val="single"/>
        </w:rPr>
        <w:t>Игра повторяется</w:t>
      </w:r>
      <w:r w:rsidRPr="00B764EC">
        <w:rPr>
          <w:rStyle w:val="ucoz-forum-post"/>
          <w:rFonts w:ascii="Times New Roman" w:hAnsi="Times New Roman"/>
          <w:sz w:val="28"/>
          <w:szCs w:val="28"/>
        </w:rPr>
        <w:t>.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 w:rsidRPr="00B764EC">
        <w:rPr>
          <w:rFonts w:ascii="Times New Roman" w:hAnsi="Times New Roman"/>
          <w:sz w:val="28"/>
          <w:szCs w:val="28"/>
          <w:u w:val="single"/>
        </w:rPr>
        <w:t>Снегурочка</w:t>
      </w:r>
      <w:r w:rsidRPr="00195EB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Приятно детям в Новый год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Водить у ёлки хоровод,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Читать стихи, резвиться,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Играть и веселиться!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Но всё ж приятней, что скрывать, 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Подарки Деда получать!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 w:rsidRPr="00B764EC">
        <w:rPr>
          <w:rFonts w:ascii="Times New Roman" w:hAnsi="Times New Roman"/>
          <w:sz w:val="28"/>
          <w:szCs w:val="28"/>
          <w:u w:val="single"/>
        </w:rPr>
        <w:t>Дед Мороз</w:t>
      </w:r>
      <w:r>
        <w:rPr>
          <w:rFonts w:ascii="Times New Roman" w:hAnsi="Times New Roman"/>
          <w:sz w:val="28"/>
          <w:szCs w:val="28"/>
        </w:rPr>
        <w:t>: Есть подарки, как не быть!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Ох, люблю я их дарить!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Хороша сегодня сказка!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Пусть счастливым будет год!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 оставим без подарков</w:t>
      </w:r>
    </w:p>
    <w:p w:rsidR="005C1EB6" w:rsidRDefault="005C1EB6" w:rsidP="009574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Этот маленький народ!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 w:rsidRPr="00BA475E">
        <w:rPr>
          <w:rFonts w:ascii="Times New Roman" w:hAnsi="Times New Roman"/>
          <w:bCs/>
          <w:sz w:val="28"/>
          <w:szCs w:val="28"/>
          <w:u w:val="single"/>
        </w:rPr>
        <w:t>Дед Мороз</w:t>
      </w:r>
      <w:r w:rsidRPr="0090231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315">
        <w:rPr>
          <w:rFonts w:ascii="Times New Roman" w:hAnsi="Times New Roman"/>
          <w:sz w:val="28"/>
          <w:szCs w:val="28"/>
        </w:rPr>
        <w:t xml:space="preserve"> 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Несите нам</w:t>
      </w:r>
      <w:r w:rsidRPr="00902315">
        <w:rPr>
          <w:rFonts w:ascii="Times New Roman" w:hAnsi="Times New Roman"/>
          <w:sz w:val="28"/>
          <w:szCs w:val="28"/>
        </w:rPr>
        <w:t xml:space="preserve"> большой котел, поставьте вот сюда, на стол,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Соль, сахар и кувшин</w:t>
      </w:r>
      <w:r w:rsidRPr="00902315">
        <w:rPr>
          <w:rFonts w:ascii="Times New Roman" w:hAnsi="Times New Roman"/>
          <w:sz w:val="28"/>
          <w:szCs w:val="28"/>
        </w:rPr>
        <w:t xml:space="preserve"> воды, немного льда и мишуры,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02315">
        <w:rPr>
          <w:rFonts w:ascii="Times New Roman" w:hAnsi="Times New Roman"/>
          <w:sz w:val="28"/>
          <w:szCs w:val="28"/>
        </w:rPr>
        <w:t>Добавлю и снежинок я, одну минуточку, друзья!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02315">
        <w:rPr>
          <w:rFonts w:ascii="Times New Roman" w:hAnsi="Times New Roman"/>
          <w:sz w:val="28"/>
          <w:szCs w:val="28"/>
        </w:rPr>
        <w:t>Теперь пора перемешать, волшебные слова сказать.</w:t>
      </w:r>
    </w:p>
    <w:p w:rsidR="005C1EB6" w:rsidRDefault="005C1EB6" w:rsidP="00B764EC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1EB6" w:rsidRPr="00806497" w:rsidRDefault="005C1EB6" w:rsidP="00B764EC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06497">
        <w:rPr>
          <w:rFonts w:ascii="Times New Roman" w:hAnsi="Times New Roman"/>
          <w:i/>
          <w:sz w:val="28"/>
          <w:szCs w:val="28"/>
          <w:u w:val="single"/>
        </w:rPr>
        <w:t>«Дирижируя» половником, повторяет вместе со всеми:</w:t>
      </w:r>
    </w:p>
    <w:p w:rsidR="005C1EB6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1EB6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«Снег, снег, снег! Лёд, лёд, лё</w:t>
      </w:r>
      <w:r w:rsidRPr="00902315">
        <w:rPr>
          <w:rFonts w:ascii="Times New Roman" w:hAnsi="Times New Roman"/>
          <w:sz w:val="28"/>
          <w:szCs w:val="28"/>
        </w:rPr>
        <w:t>д! Чудеса под Новый год!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5C1EB6" w:rsidRPr="00902315" w:rsidRDefault="005C1EB6" w:rsidP="00B764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Поварёшка, помоги! Всё</w:t>
      </w:r>
      <w:r w:rsidRPr="00902315">
        <w:rPr>
          <w:rFonts w:ascii="Times New Roman" w:hAnsi="Times New Roman"/>
          <w:sz w:val="28"/>
          <w:szCs w:val="28"/>
        </w:rPr>
        <w:t xml:space="preserve"> в подарки преврати!»</w:t>
      </w:r>
    </w:p>
    <w:p w:rsidR="005C1EB6" w:rsidRDefault="005C1EB6" w:rsidP="00B764EC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5C1EB6" w:rsidRPr="00806497" w:rsidRDefault="005C1EB6" w:rsidP="00B764EC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806497">
        <w:rPr>
          <w:rFonts w:ascii="Times New Roman" w:hAnsi="Times New Roman"/>
          <w:i/>
          <w:iCs/>
          <w:sz w:val="28"/>
          <w:szCs w:val="28"/>
          <w:u w:val="single"/>
        </w:rPr>
        <w:t>Ударяет посохом 3 раза, открывает крышку котла.</w:t>
      </w:r>
    </w:p>
    <w:p w:rsidR="005C1EB6" w:rsidRPr="00C30590" w:rsidRDefault="005C1EB6" w:rsidP="00C30590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</w:rPr>
      </w:pPr>
      <w:r w:rsidRPr="00806497">
        <w:rPr>
          <w:rFonts w:ascii="Times New Roman" w:hAnsi="Times New Roman"/>
          <w:b/>
          <w:i/>
          <w:iCs/>
          <w:sz w:val="32"/>
          <w:szCs w:val="32"/>
          <w:u w:val="single"/>
        </w:rPr>
        <w:t>Раздача подарков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C1EB6" w:rsidRPr="00E2411F" w:rsidRDefault="005C1EB6" w:rsidP="00D06529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 w:rsidRPr="00C30590">
        <w:rPr>
          <w:rFonts w:ascii="Times New Roman" w:hAnsi="Times New Roman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: День сегодняшний чудесный </w:t>
      </w: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растает без следа,</w:t>
      </w: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весёлый праздник этот…</w:t>
      </w: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 w:rsidRPr="00C30590">
        <w:rPr>
          <w:rFonts w:ascii="Times New Roman" w:hAnsi="Times New Roman"/>
          <w:sz w:val="28"/>
          <w:szCs w:val="28"/>
          <w:u w:val="single"/>
        </w:rPr>
        <w:t>Все вместе</w:t>
      </w:r>
      <w:r>
        <w:rPr>
          <w:rFonts w:ascii="Times New Roman" w:hAnsi="Times New Roman"/>
          <w:sz w:val="28"/>
          <w:szCs w:val="28"/>
        </w:rPr>
        <w:t>: Не забудем никогда!</w:t>
      </w: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 w:rsidRPr="00C30590">
        <w:rPr>
          <w:rFonts w:ascii="Times New Roman" w:hAnsi="Times New Roman"/>
          <w:sz w:val="28"/>
          <w:szCs w:val="28"/>
          <w:u w:val="single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: А теперь по старой и доброй традиции, встанем все у ёлочки и </w:t>
      </w:r>
    </w:p>
    <w:p w:rsidR="005C1EB6" w:rsidRDefault="005C1EB6" w:rsidP="00C305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сфотографируемся на память!</w:t>
      </w:r>
    </w:p>
    <w:p w:rsidR="005C1EB6" w:rsidRDefault="005C1EB6" w:rsidP="00D06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1EB6" w:rsidRDefault="005C1EB6" w:rsidP="00D065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C1EB6" w:rsidRPr="00131A66" w:rsidRDefault="005C1EB6" w:rsidP="00131A66">
      <w:pPr>
        <w:pStyle w:val="NoSpacing"/>
        <w:rPr>
          <w:rFonts w:ascii="Times New Roman" w:hAnsi="Times New Roman"/>
          <w:sz w:val="28"/>
          <w:szCs w:val="28"/>
        </w:rPr>
      </w:pPr>
    </w:p>
    <w:sectPr w:rsidR="005C1EB6" w:rsidRPr="00131A66" w:rsidSect="005C15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B6" w:rsidRDefault="005C1EB6" w:rsidP="00821E2B">
      <w:pPr>
        <w:spacing w:after="0" w:line="240" w:lineRule="auto"/>
      </w:pPr>
      <w:r>
        <w:separator/>
      </w:r>
    </w:p>
  </w:endnote>
  <w:endnote w:type="continuationSeparator" w:id="0">
    <w:p w:rsidR="005C1EB6" w:rsidRDefault="005C1EB6" w:rsidP="0082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B6" w:rsidRDefault="005C1EB6" w:rsidP="00821E2B">
      <w:pPr>
        <w:spacing w:after="0" w:line="240" w:lineRule="auto"/>
      </w:pPr>
      <w:r>
        <w:separator/>
      </w:r>
    </w:p>
  </w:footnote>
  <w:footnote w:type="continuationSeparator" w:id="0">
    <w:p w:rsidR="005C1EB6" w:rsidRDefault="005C1EB6" w:rsidP="0082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B6" w:rsidRDefault="005C1EB6">
    <w:pPr>
      <w:pStyle w:val="Header"/>
      <w:jc w:val="right"/>
    </w:pPr>
    <w:fldSimple w:instr=" PAGE   \* MERGEFORMAT ">
      <w:r>
        <w:rPr>
          <w:noProof/>
        </w:rPr>
        <w:t>12</w:t>
      </w:r>
    </w:fldSimple>
  </w:p>
  <w:p w:rsidR="005C1EB6" w:rsidRDefault="005C1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42C"/>
    <w:rsid w:val="00013221"/>
    <w:rsid w:val="0002452A"/>
    <w:rsid w:val="00037AE8"/>
    <w:rsid w:val="000563A8"/>
    <w:rsid w:val="00062470"/>
    <w:rsid w:val="00076E5B"/>
    <w:rsid w:val="000A79C8"/>
    <w:rsid w:val="000B3CBB"/>
    <w:rsid w:val="001119A4"/>
    <w:rsid w:val="00114CA4"/>
    <w:rsid w:val="00131A66"/>
    <w:rsid w:val="001331C4"/>
    <w:rsid w:val="00135BD2"/>
    <w:rsid w:val="00141A08"/>
    <w:rsid w:val="001426AF"/>
    <w:rsid w:val="00192647"/>
    <w:rsid w:val="00195EB0"/>
    <w:rsid w:val="001A6CD0"/>
    <w:rsid w:val="001C4D23"/>
    <w:rsid w:val="001C4E0D"/>
    <w:rsid w:val="001D4264"/>
    <w:rsid w:val="001D5433"/>
    <w:rsid w:val="001D5E2A"/>
    <w:rsid w:val="001E61E8"/>
    <w:rsid w:val="0021231E"/>
    <w:rsid w:val="0026032D"/>
    <w:rsid w:val="002615FE"/>
    <w:rsid w:val="002D1D65"/>
    <w:rsid w:val="002D746C"/>
    <w:rsid w:val="002E4B2B"/>
    <w:rsid w:val="002F2159"/>
    <w:rsid w:val="002F6BD6"/>
    <w:rsid w:val="0033109E"/>
    <w:rsid w:val="0033214B"/>
    <w:rsid w:val="003B5CB5"/>
    <w:rsid w:val="003C11E5"/>
    <w:rsid w:val="003E3D29"/>
    <w:rsid w:val="003F0FDB"/>
    <w:rsid w:val="003F5AF7"/>
    <w:rsid w:val="00402F96"/>
    <w:rsid w:val="0040343A"/>
    <w:rsid w:val="0043080A"/>
    <w:rsid w:val="0044642C"/>
    <w:rsid w:val="004756E8"/>
    <w:rsid w:val="00477298"/>
    <w:rsid w:val="004D5E3D"/>
    <w:rsid w:val="004E6053"/>
    <w:rsid w:val="00515828"/>
    <w:rsid w:val="0054466E"/>
    <w:rsid w:val="00545483"/>
    <w:rsid w:val="00572E33"/>
    <w:rsid w:val="00581130"/>
    <w:rsid w:val="00596A63"/>
    <w:rsid w:val="005C1594"/>
    <w:rsid w:val="005C1EB6"/>
    <w:rsid w:val="005C4E8F"/>
    <w:rsid w:val="005F15D3"/>
    <w:rsid w:val="00605206"/>
    <w:rsid w:val="006112AC"/>
    <w:rsid w:val="00625631"/>
    <w:rsid w:val="00684D07"/>
    <w:rsid w:val="0069466F"/>
    <w:rsid w:val="006A1128"/>
    <w:rsid w:val="006B722F"/>
    <w:rsid w:val="006D3C4B"/>
    <w:rsid w:val="007233C2"/>
    <w:rsid w:val="007403D2"/>
    <w:rsid w:val="0074300E"/>
    <w:rsid w:val="007B225D"/>
    <w:rsid w:val="00806497"/>
    <w:rsid w:val="00821E2B"/>
    <w:rsid w:val="00830037"/>
    <w:rsid w:val="00855A34"/>
    <w:rsid w:val="00890E9C"/>
    <w:rsid w:val="00895161"/>
    <w:rsid w:val="008A2B3F"/>
    <w:rsid w:val="00902315"/>
    <w:rsid w:val="00927CF8"/>
    <w:rsid w:val="0094017F"/>
    <w:rsid w:val="009417F5"/>
    <w:rsid w:val="00957412"/>
    <w:rsid w:val="00960A58"/>
    <w:rsid w:val="00980CFA"/>
    <w:rsid w:val="00986E2F"/>
    <w:rsid w:val="009873F9"/>
    <w:rsid w:val="00A22D92"/>
    <w:rsid w:val="00A50EAA"/>
    <w:rsid w:val="00A63DC2"/>
    <w:rsid w:val="00A70502"/>
    <w:rsid w:val="00A8284F"/>
    <w:rsid w:val="00A92E4B"/>
    <w:rsid w:val="00AB08D1"/>
    <w:rsid w:val="00AC5E0C"/>
    <w:rsid w:val="00AE3EA9"/>
    <w:rsid w:val="00B13044"/>
    <w:rsid w:val="00B15F8E"/>
    <w:rsid w:val="00B764EC"/>
    <w:rsid w:val="00B8223E"/>
    <w:rsid w:val="00B87F08"/>
    <w:rsid w:val="00B905BB"/>
    <w:rsid w:val="00BA475E"/>
    <w:rsid w:val="00BC74B6"/>
    <w:rsid w:val="00BD1BA1"/>
    <w:rsid w:val="00C16258"/>
    <w:rsid w:val="00C21696"/>
    <w:rsid w:val="00C30590"/>
    <w:rsid w:val="00C325F5"/>
    <w:rsid w:val="00C505D4"/>
    <w:rsid w:val="00C91B7B"/>
    <w:rsid w:val="00CA2595"/>
    <w:rsid w:val="00D06529"/>
    <w:rsid w:val="00D800CD"/>
    <w:rsid w:val="00D82B2F"/>
    <w:rsid w:val="00D93FAB"/>
    <w:rsid w:val="00D97863"/>
    <w:rsid w:val="00DB421A"/>
    <w:rsid w:val="00DD2315"/>
    <w:rsid w:val="00DD2903"/>
    <w:rsid w:val="00DD390A"/>
    <w:rsid w:val="00E2288C"/>
    <w:rsid w:val="00E2411F"/>
    <w:rsid w:val="00E24675"/>
    <w:rsid w:val="00E41006"/>
    <w:rsid w:val="00E460F4"/>
    <w:rsid w:val="00E52308"/>
    <w:rsid w:val="00E87458"/>
    <w:rsid w:val="00E87A7F"/>
    <w:rsid w:val="00ED673F"/>
    <w:rsid w:val="00EE61A5"/>
    <w:rsid w:val="00EF3B8D"/>
    <w:rsid w:val="00F70917"/>
    <w:rsid w:val="00F8467D"/>
    <w:rsid w:val="00F96813"/>
    <w:rsid w:val="00FE1DB5"/>
    <w:rsid w:val="00FF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42C"/>
    <w:rPr>
      <w:lang w:eastAsia="en-US"/>
    </w:rPr>
  </w:style>
  <w:style w:type="character" w:customStyle="1" w:styleId="ucoz-forum-post">
    <w:name w:val="ucoz-forum-post"/>
    <w:basedOn w:val="DefaultParagraphFont"/>
    <w:uiPriority w:val="99"/>
    <w:rsid w:val="00A8284F"/>
    <w:rPr>
      <w:rFonts w:cs="Times New Roman"/>
    </w:rPr>
  </w:style>
  <w:style w:type="paragraph" w:styleId="NormalWeb">
    <w:name w:val="Normal (Web)"/>
    <w:basedOn w:val="Normal"/>
    <w:uiPriority w:val="99"/>
    <w:semiHidden/>
    <w:rsid w:val="004E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2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E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2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E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5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1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1226</TotalTime>
  <Pages>12</Pages>
  <Words>2377</Words>
  <Characters>13553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cp:lastPrinted>2018-12-19T10:03:00Z</cp:lastPrinted>
  <dcterms:created xsi:type="dcterms:W3CDTF">2014-11-13T11:57:00Z</dcterms:created>
  <dcterms:modified xsi:type="dcterms:W3CDTF">2018-12-19T10:03:00Z</dcterms:modified>
</cp:coreProperties>
</file>